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014B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3A146AB6" wp14:editId="1E5088ED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D1B8309" wp14:editId="137EB20F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D7A75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37EFCD12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B8309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5A1D7A75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37EFCD12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10A884F2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2C010491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3E19018C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605D2DA7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71AD38AE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1D646353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2F432139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3D5E58C8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6780B8A9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50391A96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39BDDB9D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439ED7D3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3FCA7F90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568C7CD8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669E59E3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63EB3720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</w:t>
          </w:r>
          <w:r w:rsidR="000E32B8">
            <w:t>3</w:t>
          </w:r>
          <w:r w:rsidR="00426BEE">
            <w:t>3</w:t>
          </w:r>
        </w:sdtContent>
      </w:sdt>
    </w:p>
    <w:p w14:paraId="51AEA269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036A61" w14:paraId="07C87B33" w14:textId="77777777" w:rsidTr="00036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99838A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23582677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2026-02-03</w:t>
                </w:r>
              </w:sdtContent>
            </w:sdt>
          </w:p>
        </w:tc>
      </w:tr>
      <w:tr w:rsidR="00036A61" w14:paraId="3A2FE7E2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2B1072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5C22B2BD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036A61" w14:paraId="21591B25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DFA02B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50106E02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036A61" w14:paraId="34151EBB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2731ACD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44D82BCD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2948BBCF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6659BFCD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1C1FFFE1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12A81D81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56808B45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1C6BB2C1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– BFS 20xx:A</w:t>
      </w:r>
      <w:r w:rsidR="000E32B8">
        <w:t>3</w:t>
      </w:r>
      <w:r w:rsidR="00426BEE">
        <w:t>3</w:t>
      </w:r>
    </w:p>
    <w:p w14:paraId="6AB56409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036A61" w14:paraId="79E03BC5" w14:textId="77777777" w:rsidTr="00036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4BCBA9E0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5F40D2D6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54E53B2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91A1D3A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036A61" w14:paraId="703BB182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A61DE9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7A5219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5069CC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9B9995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24039A26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D15B67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50514C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EF9BB5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D954EF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5849B616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93D68A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3E518D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6F6330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E10DF0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4A2E0121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EDB44F5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CF1321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C1C447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37BA9C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403CE6F6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1EE18C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639FA5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9469AB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4AA9C5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01182629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B754308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C9977A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69105B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495C7A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1FE028FA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67CAEFD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851ED5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A09ED6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9E4F6E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4E780D3E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590AF5F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AA4C45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E0C84E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152BF0C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10C07410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EA0F437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2FC5C304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0D72C9F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9D7A421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3136C5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750EFCCE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– BFS 20xx:A</w:t>
      </w:r>
      <w:r w:rsidR="000E32B8">
        <w:t>3</w:t>
      </w:r>
      <w:r w:rsidR="00426BEE">
        <w:t>3</w:t>
      </w:r>
    </w:p>
    <w:p w14:paraId="5B05517D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036A61" w14:paraId="6061A88F" w14:textId="77777777" w:rsidTr="00036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7613FC8D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77CCACBF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020C2196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26713742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036A61" w14:paraId="1ECF1A14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D8C4EAB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AB2ABF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37D201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245E78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104E3F2E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A283F6B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515B0A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C26ED2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C63EB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47DB6EB2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4DA8B9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F2A35C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15E4B9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987BFF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7208E73A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8327CF4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3F071C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A49068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E8B535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3D10AA2A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A9B85F1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B6E61B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4A78A4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A71066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754C55E2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35CDEEE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CE129D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50F5E6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9A620F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597CF301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C87C680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FD6D8A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042EC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277657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A61" w14:paraId="7A42280B" w14:textId="77777777" w:rsidTr="0003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98354FE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2E604FC5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FE0F496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413E4ED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0726EE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486D58E5" w14:textId="77777777" w:rsidR="00E406B9" w:rsidRPr="00CB05EE" w:rsidRDefault="00E406B9" w:rsidP="00E406B9"/>
    <w:p w14:paraId="25F81A44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D923" w14:textId="77777777" w:rsidR="00C0792F" w:rsidRDefault="00C0792F">
      <w:pPr>
        <w:spacing w:after="0"/>
      </w:pPr>
      <w:r>
        <w:separator/>
      </w:r>
    </w:p>
  </w:endnote>
  <w:endnote w:type="continuationSeparator" w:id="0">
    <w:p w14:paraId="6C2780E3" w14:textId="77777777" w:rsidR="00C0792F" w:rsidRDefault="00C07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8D10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6A3AA86D" wp14:editId="675C4705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7E43C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AA86D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37A7E43C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DAF5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19BE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7369" w14:textId="77777777" w:rsidR="00C0792F" w:rsidRDefault="00C0792F">
      <w:pPr>
        <w:spacing w:after="0"/>
      </w:pPr>
      <w:r>
        <w:separator/>
      </w:r>
    </w:p>
  </w:footnote>
  <w:footnote w:type="continuationSeparator" w:id="0">
    <w:p w14:paraId="005F64C5" w14:textId="77777777" w:rsidR="00C0792F" w:rsidRDefault="00C07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E918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3A50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3705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3B957868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5C00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126B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17FF8F2E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4B92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27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2A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E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8E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41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24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E2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41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EB940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AF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C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D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CF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04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A8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8D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01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4FACC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344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43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00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4D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6A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C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E6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2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22940578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36385B7A" w:tentative="1">
      <w:start w:val="1"/>
      <w:numFmt w:val="lowerLetter"/>
      <w:lvlText w:val="%2."/>
      <w:lvlJc w:val="left"/>
      <w:pPr>
        <w:ind w:left="1440" w:hanging="360"/>
      </w:pPr>
    </w:lvl>
    <w:lvl w:ilvl="2" w:tplc="EE20F766" w:tentative="1">
      <w:start w:val="1"/>
      <w:numFmt w:val="lowerRoman"/>
      <w:lvlText w:val="%3."/>
      <w:lvlJc w:val="right"/>
      <w:pPr>
        <w:ind w:left="2160" w:hanging="180"/>
      </w:pPr>
    </w:lvl>
    <w:lvl w:ilvl="3" w:tplc="9022DEC2" w:tentative="1">
      <w:start w:val="1"/>
      <w:numFmt w:val="decimal"/>
      <w:lvlText w:val="%4."/>
      <w:lvlJc w:val="left"/>
      <w:pPr>
        <w:ind w:left="2880" w:hanging="360"/>
      </w:pPr>
    </w:lvl>
    <w:lvl w:ilvl="4" w:tplc="420C4E5E" w:tentative="1">
      <w:start w:val="1"/>
      <w:numFmt w:val="lowerLetter"/>
      <w:lvlText w:val="%5."/>
      <w:lvlJc w:val="left"/>
      <w:pPr>
        <w:ind w:left="3600" w:hanging="360"/>
      </w:pPr>
    </w:lvl>
    <w:lvl w:ilvl="5" w:tplc="E45E8340" w:tentative="1">
      <w:start w:val="1"/>
      <w:numFmt w:val="lowerRoman"/>
      <w:lvlText w:val="%6."/>
      <w:lvlJc w:val="right"/>
      <w:pPr>
        <w:ind w:left="4320" w:hanging="180"/>
      </w:pPr>
    </w:lvl>
    <w:lvl w:ilvl="6" w:tplc="D0B2EE84" w:tentative="1">
      <w:start w:val="1"/>
      <w:numFmt w:val="decimal"/>
      <w:lvlText w:val="%7."/>
      <w:lvlJc w:val="left"/>
      <w:pPr>
        <w:ind w:left="5040" w:hanging="360"/>
      </w:pPr>
    </w:lvl>
    <w:lvl w:ilvl="7" w:tplc="E5466508" w:tentative="1">
      <w:start w:val="1"/>
      <w:numFmt w:val="lowerLetter"/>
      <w:lvlText w:val="%8."/>
      <w:lvlJc w:val="left"/>
      <w:pPr>
        <w:ind w:left="5760" w:hanging="360"/>
      </w:pPr>
    </w:lvl>
    <w:lvl w:ilvl="8" w:tplc="6E448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B2C4BCCA">
      <w:start w:val="1"/>
      <w:numFmt w:val="decimal"/>
      <w:lvlText w:val="%1."/>
      <w:lvlJc w:val="left"/>
      <w:pPr>
        <w:ind w:left="720" w:hanging="360"/>
      </w:pPr>
    </w:lvl>
    <w:lvl w:ilvl="1" w:tplc="2952A61C" w:tentative="1">
      <w:start w:val="1"/>
      <w:numFmt w:val="lowerLetter"/>
      <w:lvlText w:val="%2."/>
      <w:lvlJc w:val="left"/>
      <w:pPr>
        <w:ind w:left="1440" w:hanging="360"/>
      </w:pPr>
    </w:lvl>
    <w:lvl w:ilvl="2" w:tplc="037AB382" w:tentative="1">
      <w:start w:val="1"/>
      <w:numFmt w:val="lowerRoman"/>
      <w:lvlText w:val="%3."/>
      <w:lvlJc w:val="right"/>
      <w:pPr>
        <w:ind w:left="2160" w:hanging="180"/>
      </w:pPr>
    </w:lvl>
    <w:lvl w:ilvl="3" w:tplc="FD6471D4" w:tentative="1">
      <w:start w:val="1"/>
      <w:numFmt w:val="decimal"/>
      <w:lvlText w:val="%4."/>
      <w:lvlJc w:val="left"/>
      <w:pPr>
        <w:ind w:left="2880" w:hanging="360"/>
      </w:pPr>
    </w:lvl>
    <w:lvl w:ilvl="4" w:tplc="51CEA268" w:tentative="1">
      <w:start w:val="1"/>
      <w:numFmt w:val="lowerLetter"/>
      <w:lvlText w:val="%5."/>
      <w:lvlJc w:val="left"/>
      <w:pPr>
        <w:ind w:left="3600" w:hanging="360"/>
      </w:pPr>
    </w:lvl>
    <w:lvl w:ilvl="5" w:tplc="F6027654" w:tentative="1">
      <w:start w:val="1"/>
      <w:numFmt w:val="lowerRoman"/>
      <w:lvlText w:val="%6."/>
      <w:lvlJc w:val="right"/>
      <w:pPr>
        <w:ind w:left="4320" w:hanging="180"/>
      </w:pPr>
    </w:lvl>
    <w:lvl w:ilvl="6" w:tplc="F2DC888E" w:tentative="1">
      <w:start w:val="1"/>
      <w:numFmt w:val="decimal"/>
      <w:lvlText w:val="%7."/>
      <w:lvlJc w:val="left"/>
      <w:pPr>
        <w:ind w:left="5040" w:hanging="360"/>
      </w:pPr>
    </w:lvl>
    <w:lvl w:ilvl="7" w:tplc="23444D1C" w:tentative="1">
      <w:start w:val="1"/>
      <w:numFmt w:val="lowerLetter"/>
      <w:lvlText w:val="%8."/>
      <w:lvlJc w:val="left"/>
      <w:pPr>
        <w:ind w:left="5760" w:hanging="360"/>
      </w:pPr>
    </w:lvl>
    <w:lvl w:ilvl="8" w:tplc="9B14F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722223">
    <w:abstractNumId w:val="1"/>
  </w:num>
  <w:num w:numId="2" w16cid:durableId="1536767687">
    <w:abstractNumId w:val="16"/>
  </w:num>
  <w:num w:numId="3" w16cid:durableId="1096560467">
    <w:abstractNumId w:val="9"/>
  </w:num>
  <w:num w:numId="4" w16cid:durableId="189534787">
    <w:abstractNumId w:val="7"/>
  </w:num>
  <w:num w:numId="5" w16cid:durableId="1375230352">
    <w:abstractNumId w:val="4"/>
  </w:num>
  <w:num w:numId="6" w16cid:durableId="935938385">
    <w:abstractNumId w:val="11"/>
  </w:num>
  <w:num w:numId="7" w16cid:durableId="581136690">
    <w:abstractNumId w:val="5"/>
  </w:num>
  <w:num w:numId="8" w16cid:durableId="2067416063">
    <w:abstractNumId w:val="17"/>
  </w:num>
  <w:num w:numId="9" w16cid:durableId="1371145480">
    <w:abstractNumId w:val="19"/>
  </w:num>
  <w:num w:numId="10" w16cid:durableId="1629697482">
    <w:abstractNumId w:val="13"/>
  </w:num>
  <w:num w:numId="11" w16cid:durableId="2039156571">
    <w:abstractNumId w:val="8"/>
  </w:num>
  <w:num w:numId="12" w16cid:durableId="2142453761">
    <w:abstractNumId w:val="21"/>
  </w:num>
  <w:num w:numId="13" w16cid:durableId="458299139">
    <w:abstractNumId w:val="20"/>
  </w:num>
  <w:num w:numId="14" w16cid:durableId="1488789999">
    <w:abstractNumId w:val="12"/>
  </w:num>
  <w:num w:numId="15" w16cid:durableId="153883199">
    <w:abstractNumId w:val="6"/>
  </w:num>
  <w:num w:numId="16" w16cid:durableId="1014724495">
    <w:abstractNumId w:val="26"/>
  </w:num>
  <w:num w:numId="17" w16cid:durableId="943077625">
    <w:abstractNumId w:val="22"/>
  </w:num>
  <w:num w:numId="18" w16cid:durableId="268582240">
    <w:abstractNumId w:val="0"/>
  </w:num>
  <w:num w:numId="19" w16cid:durableId="602804580">
    <w:abstractNumId w:val="3"/>
  </w:num>
  <w:num w:numId="20" w16cid:durableId="1841313318">
    <w:abstractNumId w:val="23"/>
  </w:num>
  <w:num w:numId="21" w16cid:durableId="765153640">
    <w:abstractNumId w:val="27"/>
  </w:num>
  <w:num w:numId="22" w16cid:durableId="800730405">
    <w:abstractNumId w:val="25"/>
  </w:num>
  <w:num w:numId="23" w16cid:durableId="903417390">
    <w:abstractNumId w:val="28"/>
  </w:num>
  <w:num w:numId="24" w16cid:durableId="1536773080">
    <w:abstractNumId w:val="30"/>
  </w:num>
  <w:num w:numId="25" w16cid:durableId="1282036423">
    <w:abstractNumId w:val="29"/>
  </w:num>
  <w:num w:numId="26" w16cid:durableId="1228304036">
    <w:abstractNumId w:val="18"/>
  </w:num>
  <w:num w:numId="27" w16cid:durableId="1272275972">
    <w:abstractNumId w:val="24"/>
  </w:num>
  <w:num w:numId="28" w16cid:durableId="276567923">
    <w:abstractNumId w:val="15"/>
  </w:num>
  <w:num w:numId="29" w16cid:durableId="2048407310">
    <w:abstractNumId w:val="2"/>
  </w:num>
  <w:num w:numId="30" w16cid:durableId="61487545">
    <w:abstractNumId w:val="10"/>
  </w:num>
  <w:num w:numId="31" w16cid:durableId="123705764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36A61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7C8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3586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0792F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7DC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0952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2E4949"/>
    <w:rsid w:val="005D78F8"/>
    <w:rsid w:val="006A39C2"/>
    <w:rsid w:val="007260C9"/>
    <w:rsid w:val="008C2BA2"/>
    <w:rsid w:val="00B75EDF"/>
    <w:rsid w:val="00C0152D"/>
    <w:rsid w:val="00D16754"/>
    <w:rsid w:val="00E31902"/>
    <w:rsid w:val="00E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20xx:A33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0</TotalTime>
  <Pages>2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2026-02-03T09:53:00Z</dcterms:created>
  <dcterms:modified xsi:type="dcterms:W3CDTF">2026-02-03T09:53:00Z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