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9A43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0CE21585" wp14:editId="66C3AA1B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018A44EE" wp14:editId="308303A0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F955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3B79DCAA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A44EE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1650F955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3B79DCAA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4A0EB8A9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31CEFE57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6D002C5D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3AB2E70B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7C566330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1928329C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10297</w:t>
          </w:r>
          <w:r w:rsidR="009862A7">
            <w:t>/2025</w:t>
          </w:r>
        </w:p>
      </w:sdtContent>
    </w:sdt>
    <w:p w14:paraId="362A3C0D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0D4E8D1A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1987D1C6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0A875CAB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000000" w:rsidRPr="0071268A">
        <w:rPr>
          <w:rFonts w:ascii="Arial" w:hAnsi="Arial" w:cs="Arial"/>
          <w:sz w:val="22"/>
          <w:szCs w:val="22"/>
        </w:rPr>
        <w:t xml:space="preserve">  </w:t>
      </w:r>
    </w:p>
    <w:p w14:paraId="05FAC765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00C014CF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63EAF5A1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47DE16AD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2E18D373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0974AC23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R</w:t>
          </w:r>
          <w:r w:rsidRPr="009862A7">
            <w:t>emiss</w:t>
          </w:r>
          <w:r>
            <w:t>: Förslag till ändring i Boverkets förslag till föreskrifter om energi-hushållning, BFS 20xx:A</w:t>
          </w:r>
          <w:r w:rsidR="000E32B8">
            <w:t>30</w:t>
          </w:r>
        </w:sdtContent>
      </w:sdt>
    </w:p>
    <w:p w14:paraId="5BFC6785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1B379C" w14:paraId="510CC883" w14:textId="77777777" w:rsidTr="001B3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1C4AFB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41756E14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2026-02-03</w:t>
                </w:r>
              </w:sdtContent>
            </w:sdt>
          </w:p>
        </w:tc>
      </w:tr>
      <w:tr w:rsidR="001B379C" w14:paraId="423FCD5C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2751BDC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11BAB1B3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1B379C" w14:paraId="4F8A747E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4B61824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78C8EF1F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1B379C" w14:paraId="1DD3C6F6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DA3E5E9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63B7D0D7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608492B2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58FCB3DE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718D397E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51E37B8D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med kommentar</w:t>
      </w:r>
    </w:p>
    <w:p w14:paraId="1F07B5E7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05DA250E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– BFS 20xx:A</w:t>
      </w:r>
      <w:r w:rsidR="000E32B8">
        <w:t>30</w:t>
      </w:r>
    </w:p>
    <w:p w14:paraId="1CCC3E2A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1B379C" w14:paraId="2EB8CA92" w14:textId="77777777" w:rsidTr="001B3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62798DF3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6C47820F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0E55710A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7EDE3C35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1B379C" w14:paraId="52A729FB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2400CB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6E33D15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4F2FE27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90CFF3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306AEF45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20275F2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6373B71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94459C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E341DD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0C5E0778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169FC44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9FF7A2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8FDB52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81C9A7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18988478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E514A55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F9D5A2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298314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3A769F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59D8B2A1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E1EA65E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68E1358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2CF133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D2043D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6594A0C0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949A4A0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93D7BA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6BE3E6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B6C520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62B0A398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1E7D26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57F551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0EF47F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6A9947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3708938F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D80DCDB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43A580D8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F4CBCA7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DEE38DE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0EC9B1CC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F11B8FA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45F23B77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8E02C9A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B1C111F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B6A949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7C894EFA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– BFS 20xx:A</w:t>
      </w:r>
      <w:r w:rsidR="000E32B8">
        <w:t>30</w:t>
      </w:r>
    </w:p>
    <w:p w14:paraId="3AA7B785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1B379C" w14:paraId="1AB4296A" w14:textId="77777777" w:rsidTr="001B3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4F3835F8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3A7B3DF7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25050286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4C3EA7B2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1B379C" w14:paraId="46124B89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CA58181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465FBF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7802539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A20C42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6D777F15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6E89D29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4E2184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0CACC6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F0FD55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1346A2FB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C532FBC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3E5AF06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1C46BB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7661BD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374DC96B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7E7408B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DA3C14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E3B98A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F5B941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770ABC03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E34E025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D87AFD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97211D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8224DA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06B496A0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1DBBAF2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59FB97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B9C000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ABAAE1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67188384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903206F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80037E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B6CD91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9D0B76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79C" w14:paraId="4D244F04" w14:textId="77777777" w:rsidTr="001B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27A5963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1AC3FD2A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BD3F1B2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CEC37C5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F82D1D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3FE77126" w14:textId="77777777" w:rsidR="00E406B9" w:rsidRPr="00CB05EE" w:rsidRDefault="00E406B9" w:rsidP="00E406B9"/>
    <w:p w14:paraId="2CECA0D0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9744" w14:textId="77777777" w:rsidR="00DD6247" w:rsidRDefault="00DD6247">
      <w:pPr>
        <w:spacing w:after="0"/>
      </w:pPr>
      <w:r>
        <w:separator/>
      </w:r>
    </w:p>
  </w:endnote>
  <w:endnote w:type="continuationSeparator" w:id="0">
    <w:p w14:paraId="3396812F" w14:textId="77777777" w:rsidR="00DD6247" w:rsidRDefault="00DD62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F859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15BCBFD8" wp14:editId="05187519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A76DC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CBFD8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0A2A76DC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A41C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5D55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918D" w14:textId="77777777" w:rsidR="00DD6247" w:rsidRDefault="00DD6247">
      <w:pPr>
        <w:spacing w:after="0"/>
      </w:pPr>
      <w:r>
        <w:separator/>
      </w:r>
    </w:p>
  </w:footnote>
  <w:footnote w:type="continuationSeparator" w:id="0">
    <w:p w14:paraId="47AFB05F" w14:textId="77777777" w:rsidR="00DD6247" w:rsidRDefault="00DD62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F872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1343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80C1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355038D7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3A97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C20B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3D6500E1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9FE47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43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EA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67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E4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2E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1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EC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0E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F3583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4A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26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2C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05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A1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F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2C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EC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63A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4008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06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2F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E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A2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7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3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4B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0A605A18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AB72C1F0" w:tentative="1">
      <w:start w:val="1"/>
      <w:numFmt w:val="lowerLetter"/>
      <w:lvlText w:val="%2."/>
      <w:lvlJc w:val="left"/>
      <w:pPr>
        <w:ind w:left="1440" w:hanging="360"/>
      </w:pPr>
    </w:lvl>
    <w:lvl w:ilvl="2" w:tplc="8CB4605A" w:tentative="1">
      <w:start w:val="1"/>
      <w:numFmt w:val="lowerRoman"/>
      <w:lvlText w:val="%3."/>
      <w:lvlJc w:val="right"/>
      <w:pPr>
        <w:ind w:left="2160" w:hanging="180"/>
      </w:pPr>
    </w:lvl>
    <w:lvl w:ilvl="3" w:tplc="E0DC1206" w:tentative="1">
      <w:start w:val="1"/>
      <w:numFmt w:val="decimal"/>
      <w:lvlText w:val="%4."/>
      <w:lvlJc w:val="left"/>
      <w:pPr>
        <w:ind w:left="2880" w:hanging="360"/>
      </w:pPr>
    </w:lvl>
    <w:lvl w:ilvl="4" w:tplc="B9520C8C" w:tentative="1">
      <w:start w:val="1"/>
      <w:numFmt w:val="lowerLetter"/>
      <w:lvlText w:val="%5."/>
      <w:lvlJc w:val="left"/>
      <w:pPr>
        <w:ind w:left="3600" w:hanging="360"/>
      </w:pPr>
    </w:lvl>
    <w:lvl w:ilvl="5" w:tplc="D1427CC2" w:tentative="1">
      <w:start w:val="1"/>
      <w:numFmt w:val="lowerRoman"/>
      <w:lvlText w:val="%6."/>
      <w:lvlJc w:val="right"/>
      <w:pPr>
        <w:ind w:left="4320" w:hanging="180"/>
      </w:pPr>
    </w:lvl>
    <w:lvl w:ilvl="6" w:tplc="7FE2781E" w:tentative="1">
      <w:start w:val="1"/>
      <w:numFmt w:val="decimal"/>
      <w:lvlText w:val="%7."/>
      <w:lvlJc w:val="left"/>
      <w:pPr>
        <w:ind w:left="5040" w:hanging="360"/>
      </w:pPr>
    </w:lvl>
    <w:lvl w:ilvl="7" w:tplc="96AE29EA" w:tentative="1">
      <w:start w:val="1"/>
      <w:numFmt w:val="lowerLetter"/>
      <w:lvlText w:val="%8."/>
      <w:lvlJc w:val="left"/>
      <w:pPr>
        <w:ind w:left="5760" w:hanging="360"/>
      </w:pPr>
    </w:lvl>
    <w:lvl w:ilvl="8" w:tplc="41D03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F762352C">
      <w:start w:val="1"/>
      <w:numFmt w:val="decimal"/>
      <w:lvlText w:val="%1."/>
      <w:lvlJc w:val="left"/>
      <w:pPr>
        <w:ind w:left="720" w:hanging="360"/>
      </w:pPr>
    </w:lvl>
    <w:lvl w:ilvl="1" w:tplc="59740A06" w:tentative="1">
      <w:start w:val="1"/>
      <w:numFmt w:val="lowerLetter"/>
      <w:lvlText w:val="%2."/>
      <w:lvlJc w:val="left"/>
      <w:pPr>
        <w:ind w:left="1440" w:hanging="360"/>
      </w:pPr>
    </w:lvl>
    <w:lvl w:ilvl="2" w:tplc="0862078E" w:tentative="1">
      <w:start w:val="1"/>
      <w:numFmt w:val="lowerRoman"/>
      <w:lvlText w:val="%3."/>
      <w:lvlJc w:val="right"/>
      <w:pPr>
        <w:ind w:left="2160" w:hanging="180"/>
      </w:pPr>
    </w:lvl>
    <w:lvl w:ilvl="3" w:tplc="41E8BA50" w:tentative="1">
      <w:start w:val="1"/>
      <w:numFmt w:val="decimal"/>
      <w:lvlText w:val="%4."/>
      <w:lvlJc w:val="left"/>
      <w:pPr>
        <w:ind w:left="2880" w:hanging="360"/>
      </w:pPr>
    </w:lvl>
    <w:lvl w:ilvl="4" w:tplc="093CC806" w:tentative="1">
      <w:start w:val="1"/>
      <w:numFmt w:val="lowerLetter"/>
      <w:lvlText w:val="%5."/>
      <w:lvlJc w:val="left"/>
      <w:pPr>
        <w:ind w:left="3600" w:hanging="360"/>
      </w:pPr>
    </w:lvl>
    <w:lvl w:ilvl="5" w:tplc="2314FD9A" w:tentative="1">
      <w:start w:val="1"/>
      <w:numFmt w:val="lowerRoman"/>
      <w:lvlText w:val="%6."/>
      <w:lvlJc w:val="right"/>
      <w:pPr>
        <w:ind w:left="4320" w:hanging="180"/>
      </w:pPr>
    </w:lvl>
    <w:lvl w:ilvl="6" w:tplc="B922F0D4" w:tentative="1">
      <w:start w:val="1"/>
      <w:numFmt w:val="decimal"/>
      <w:lvlText w:val="%7."/>
      <w:lvlJc w:val="left"/>
      <w:pPr>
        <w:ind w:left="5040" w:hanging="360"/>
      </w:pPr>
    </w:lvl>
    <w:lvl w:ilvl="7" w:tplc="96222DF6" w:tentative="1">
      <w:start w:val="1"/>
      <w:numFmt w:val="lowerLetter"/>
      <w:lvlText w:val="%8."/>
      <w:lvlJc w:val="left"/>
      <w:pPr>
        <w:ind w:left="5760" w:hanging="360"/>
      </w:pPr>
    </w:lvl>
    <w:lvl w:ilvl="8" w:tplc="882A5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7534537">
    <w:abstractNumId w:val="1"/>
  </w:num>
  <w:num w:numId="2" w16cid:durableId="654838060">
    <w:abstractNumId w:val="16"/>
  </w:num>
  <w:num w:numId="3" w16cid:durableId="1997800435">
    <w:abstractNumId w:val="9"/>
  </w:num>
  <w:num w:numId="4" w16cid:durableId="1493525191">
    <w:abstractNumId w:val="7"/>
  </w:num>
  <w:num w:numId="5" w16cid:durableId="344401622">
    <w:abstractNumId w:val="4"/>
  </w:num>
  <w:num w:numId="6" w16cid:durableId="2125885122">
    <w:abstractNumId w:val="11"/>
  </w:num>
  <w:num w:numId="7" w16cid:durableId="516582210">
    <w:abstractNumId w:val="5"/>
  </w:num>
  <w:num w:numId="8" w16cid:durableId="1851875650">
    <w:abstractNumId w:val="17"/>
  </w:num>
  <w:num w:numId="9" w16cid:durableId="209073612">
    <w:abstractNumId w:val="19"/>
  </w:num>
  <w:num w:numId="10" w16cid:durableId="1299141810">
    <w:abstractNumId w:val="13"/>
  </w:num>
  <w:num w:numId="11" w16cid:durableId="1518346454">
    <w:abstractNumId w:val="8"/>
  </w:num>
  <w:num w:numId="12" w16cid:durableId="1806434453">
    <w:abstractNumId w:val="21"/>
  </w:num>
  <w:num w:numId="13" w16cid:durableId="600072277">
    <w:abstractNumId w:val="20"/>
  </w:num>
  <w:num w:numId="14" w16cid:durableId="1587182025">
    <w:abstractNumId w:val="12"/>
  </w:num>
  <w:num w:numId="15" w16cid:durableId="1388529365">
    <w:abstractNumId w:val="6"/>
  </w:num>
  <w:num w:numId="16" w16cid:durableId="1870099291">
    <w:abstractNumId w:val="26"/>
  </w:num>
  <w:num w:numId="17" w16cid:durableId="555896393">
    <w:abstractNumId w:val="22"/>
  </w:num>
  <w:num w:numId="18" w16cid:durableId="1093938174">
    <w:abstractNumId w:val="0"/>
  </w:num>
  <w:num w:numId="19" w16cid:durableId="1535194219">
    <w:abstractNumId w:val="3"/>
  </w:num>
  <w:num w:numId="20" w16cid:durableId="887229615">
    <w:abstractNumId w:val="23"/>
  </w:num>
  <w:num w:numId="21" w16cid:durableId="750977095">
    <w:abstractNumId w:val="27"/>
  </w:num>
  <w:num w:numId="22" w16cid:durableId="759252037">
    <w:abstractNumId w:val="25"/>
  </w:num>
  <w:num w:numId="23" w16cid:durableId="2075274613">
    <w:abstractNumId w:val="28"/>
  </w:num>
  <w:num w:numId="24" w16cid:durableId="1356929316">
    <w:abstractNumId w:val="30"/>
  </w:num>
  <w:num w:numId="25" w16cid:durableId="200441249">
    <w:abstractNumId w:val="29"/>
  </w:num>
  <w:num w:numId="26" w16cid:durableId="414547546">
    <w:abstractNumId w:val="18"/>
  </w:num>
  <w:num w:numId="27" w16cid:durableId="518272823">
    <w:abstractNumId w:val="24"/>
  </w:num>
  <w:num w:numId="28" w16cid:durableId="589436570">
    <w:abstractNumId w:val="15"/>
  </w:num>
  <w:num w:numId="29" w16cid:durableId="1009482106">
    <w:abstractNumId w:val="2"/>
  </w:num>
  <w:num w:numId="30" w16cid:durableId="789516364">
    <w:abstractNumId w:val="10"/>
  </w:num>
  <w:num w:numId="31" w16cid:durableId="9563445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32B8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379C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009C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4B00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3F5F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24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3E6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CCE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B7CB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5D78F8"/>
    <w:rsid w:val="00655718"/>
    <w:rsid w:val="006A39C2"/>
    <w:rsid w:val="007260C9"/>
    <w:rsid w:val="00843E22"/>
    <w:rsid w:val="008C2BA2"/>
    <w:rsid w:val="00A86F84"/>
    <w:rsid w:val="00C0152D"/>
    <w:rsid w:val="00E31902"/>
    <w:rsid w:val="00F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förslag till föreskrifter om energi-hushållning, BFS 20xx:A30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2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2026-02-03T09:49:00Z</dcterms:created>
  <dcterms:modified xsi:type="dcterms:W3CDTF">2026-02-03T09:50:00Z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