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EE15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2CE74D58" wp14:editId="52E01393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488E3AD4" wp14:editId="1373BAD3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27A04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1F6FAA3F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E3AD4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24E27A04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1F6FAA3F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7BBC4F2D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0236705B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7D810209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59380F34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56AC1914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234AF048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0CF0AFBC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08926DE8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748F1001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2F65F571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7585CC49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28FAFD5D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3FD6A18A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28001349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25F09D6E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1AD44A7F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R</w:t>
          </w:r>
          <w:r w:rsidRPr="009862A7">
            <w:t>emiss</w:t>
          </w:r>
          <w:r>
            <w:t>: Förslag till ändring i Boverkets förslag till föreskrifter om energi-hushållning, BFS 20xx:A2</w:t>
          </w:r>
          <w:r w:rsidR="00014764">
            <w:t>8</w:t>
          </w:r>
        </w:sdtContent>
      </w:sdt>
    </w:p>
    <w:p w14:paraId="5D3AB331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AF774B" w14:paraId="6DB63210" w14:textId="77777777" w:rsidTr="00AF7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FF93C76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079156A8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2026-02-03</w:t>
                </w:r>
              </w:sdtContent>
            </w:sdt>
          </w:p>
        </w:tc>
      </w:tr>
      <w:tr w:rsidR="00AF774B" w14:paraId="5C8808EF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1AB7126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2920707C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AF774B" w14:paraId="0E295F0F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9CB9908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42BAAA70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AF774B" w14:paraId="3207CB70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4308A27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3530F3DA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701447F9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551A15D0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64C3BE3A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4465A5F7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0A9CC7FB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3BB09418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– BFS 20xx:A2</w:t>
      </w:r>
      <w:r w:rsidR="00014764">
        <w:t>8</w:t>
      </w:r>
    </w:p>
    <w:p w14:paraId="002E2122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AF774B" w14:paraId="1A4C3540" w14:textId="77777777" w:rsidTr="00AF7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04B9C29D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656BA96C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6E4F78C6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9D92422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AF774B" w14:paraId="2EA178C4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8A38654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465398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A5DCBF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B65775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6E5CAD7B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3A2B76C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46350E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12356E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3C9C37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5E192E58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4782E2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190AD7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65CB4A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D8C655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4319EC60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713E174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0BCDFC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8E2B25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BDF5DA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714C8635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48DE4A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6288F8C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BBE14D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63318D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37BEBEC5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FC58F80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91ED8D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F72C5C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119D9A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5813D398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BA957C5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A98EFF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83BAB6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42C71B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380BBFBF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BA9650F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7C96A712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A94475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5819A5D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12BA8823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5C7D3AF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4E10BD7C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34220E0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AF4219E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05631C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7EB7EC14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– BFS 20xx:A2</w:t>
      </w:r>
      <w:r w:rsidR="00014764">
        <w:t>8</w:t>
      </w:r>
    </w:p>
    <w:p w14:paraId="70E8C355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AF774B" w14:paraId="674B647A" w14:textId="77777777" w:rsidTr="00AF7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2C9A8EB0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4060C4B0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5B666A1B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0301634E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AF774B" w14:paraId="4E3BACD2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5A7E8E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4B5DD1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FEF641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DE0A58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1DECAAC9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261E0A2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FF399B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F5CECC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AF46C5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3080DC37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B609373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3055F9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0321D1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D93F73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7CC5C745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A8D09F6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FC4165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09A81C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2720F6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638C718E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A7A8EA3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ABEE4B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858669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263A3B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4B79299B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DED38C4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30A78B6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69C8E5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F0E87B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0BDC69CE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23E0D02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185B63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1ABD6B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859E61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74B" w14:paraId="51DAA5B5" w14:textId="77777777" w:rsidTr="00AF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1D3C3D4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540C5423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8049E6D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43EA206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13EF50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33D0B2BE" w14:textId="77777777" w:rsidR="00E406B9" w:rsidRPr="00CB05EE" w:rsidRDefault="00E406B9" w:rsidP="00E406B9"/>
    <w:p w14:paraId="68660554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9A0F" w14:textId="77777777" w:rsidR="002D5F23" w:rsidRDefault="002D5F23">
      <w:pPr>
        <w:spacing w:after="0"/>
      </w:pPr>
      <w:r>
        <w:separator/>
      </w:r>
    </w:p>
  </w:endnote>
  <w:endnote w:type="continuationSeparator" w:id="0">
    <w:p w14:paraId="27FD5353" w14:textId="77777777" w:rsidR="002D5F23" w:rsidRDefault="002D5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BFA0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25BE70E0" wp14:editId="15FCF8D3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294DE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E70E0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3FB294DE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9AB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112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42A5" w14:textId="77777777" w:rsidR="002D5F23" w:rsidRDefault="002D5F23">
      <w:pPr>
        <w:spacing w:after="0"/>
      </w:pPr>
      <w:r>
        <w:separator/>
      </w:r>
    </w:p>
  </w:footnote>
  <w:footnote w:type="continuationSeparator" w:id="0">
    <w:p w14:paraId="3FD0ECC6" w14:textId="77777777" w:rsidR="002D5F23" w:rsidRDefault="002D5F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F38E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A233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81A9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4485F13F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EF7C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E048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2B5EE3ED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A1909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EE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C8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4D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1CE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23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0E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0C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91EC8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E5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21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A2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A7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A5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A5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ED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88F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1F0E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0AA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20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9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29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8C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85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0C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63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B4ACC1C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38F69534" w:tentative="1">
      <w:start w:val="1"/>
      <w:numFmt w:val="lowerLetter"/>
      <w:lvlText w:val="%2."/>
      <w:lvlJc w:val="left"/>
      <w:pPr>
        <w:ind w:left="1440" w:hanging="360"/>
      </w:pPr>
    </w:lvl>
    <w:lvl w:ilvl="2" w:tplc="956249D6" w:tentative="1">
      <w:start w:val="1"/>
      <w:numFmt w:val="lowerRoman"/>
      <w:lvlText w:val="%3."/>
      <w:lvlJc w:val="right"/>
      <w:pPr>
        <w:ind w:left="2160" w:hanging="180"/>
      </w:pPr>
    </w:lvl>
    <w:lvl w:ilvl="3" w:tplc="EBAA73DE" w:tentative="1">
      <w:start w:val="1"/>
      <w:numFmt w:val="decimal"/>
      <w:lvlText w:val="%4."/>
      <w:lvlJc w:val="left"/>
      <w:pPr>
        <w:ind w:left="2880" w:hanging="360"/>
      </w:pPr>
    </w:lvl>
    <w:lvl w:ilvl="4" w:tplc="A4A28D44" w:tentative="1">
      <w:start w:val="1"/>
      <w:numFmt w:val="lowerLetter"/>
      <w:lvlText w:val="%5."/>
      <w:lvlJc w:val="left"/>
      <w:pPr>
        <w:ind w:left="3600" w:hanging="360"/>
      </w:pPr>
    </w:lvl>
    <w:lvl w:ilvl="5" w:tplc="0AB88198" w:tentative="1">
      <w:start w:val="1"/>
      <w:numFmt w:val="lowerRoman"/>
      <w:lvlText w:val="%6."/>
      <w:lvlJc w:val="right"/>
      <w:pPr>
        <w:ind w:left="4320" w:hanging="180"/>
      </w:pPr>
    </w:lvl>
    <w:lvl w:ilvl="6" w:tplc="2F460CD4" w:tentative="1">
      <w:start w:val="1"/>
      <w:numFmt w:val="decimal"/>
      <w:lvlText w:val="%7."/>
      <w:lvlJc w:val="left"/>
      <w:pPr>
        <w:ind w:left="5040" w:hanging="360"/>
      </w:pPr>
    </w:lvl>
    <w:lvl w:ilvl="7" w:tplc="81F4DEAE" w:tentative="1">
      <w:start w:val="1"/>
      <w:numFmt w:val="lowerLetter"/>
      <w:lvlText w:val="%8."/>
      <w:lvlJc w:val="left"/>
      <w:pPr>
        <w:ind w:left="5760" w:hanging="360"/>
      </w:pPr>
    </w:lvl>
    <w:lvl w:ilvl="8" w:tplc="5B122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9B36E1CC">
      <w:start w:val="1"/>
      <w:numFmt w:val="decimal"/>
      <w:lvlText w:val="%1."/>
      <w:lvlJc w:val="left"/>
      <w:pPr>
        <w:ind w:left="720" w:hanging="360"/>
      </w:pPr>
    </w:lvl>
    <w:lvl w:ilvl="1" w:tplc="E6725A00" w:tentative="1">
      <w:start w:val="1"/>
      <w:numFmt w:val="lowerLetter"/>
      <w:lvlText w:val="%2."/>
      <w:lvlJc w:val="left"/>
      <w:pPr>
        <w:ind w:left="1440" w:hanging="360"/>
      </w:pPr>
    </w:lvl>
    <w:lvl w:ilvl="2" w:tplc="3D487448" w:tentative="1">
      <w:start w:val="1"/>
      <w:numFmt w:val="lowerRoman"/>
      <w:lvlText w:val="%3."/>
      <w:lvlJc w:val="right"/>
      <w:pPr>
        <w:ind w:left="2160" w:hanging="180"/>
      </w:pPr>
    </w:lvl>
    <w:lvl w:ilvl="3" w:tplc="692AC93E" w:tentative="1">
      <w:start w:val="1"/>
      <w:numFmt w:val="decimal"/>
      <w:lvlText w:val="%4."/>
      <w:lvlJc w:val="left"/>
      <w:pPr>
        <w:ind w:left="2880" w:hanging="360"/>
      </w:pPr>
    </w:lvl>
    <w:lvl w:ilvl="4" w:tplc="C2F26A1A" w:tentative="1">
      <w:start w:val="1"/>
      <w:numFmt w:val="lowerLetter"/>
      <w:lvlText w:val="%5."/>
      <w:lvlJc w:val="left"/>
      <w:pPr>
        <w:ind w:left="3600" w:hanging="360"/>
      </w:pPr>
    </w:lvl>
    <w:lvl w:ilvl="5" w:tplc="CD0AB500" w:tentative="1">
      <w:start w:val="1"/>
      <w:numFmt w:val="lowerRoman"/>
      <w:lvlText w:val="%6."/>
      <w:lvlJc w:val="right"/>
      <w:pPr>
        <w:ind w:left="4320" w:hanging="180"/>
      </w:pPr>
    </w:lvl>
    <w:lvl w:ilvl="6" w:tplc="451EDB44" w:tentative="1">
      <w:start w:val="1"/>
      <w:numFmt w:val="decimal"/>
      <w:lvlText w:val="%7."/>
      <w:lvlJc w:val="left"/>
      <w:pPr>
        <w:ind w:left="5040" w:hanging="360"/>
      </w:pPr>
    </w:lvl>
    <w:lvl w:ilvl="7" w:tplc="835AB4C4" w:tentative="1">
      <w:start w:val="1"/>
      <w:numFmt w:val="lowerLetter"/>
      <w:lvlText w:val="%8."/>
      <w:lvlJc w:val="left"/>
      <w:pPr>
        <w:ind w:left="5760" w:hanging="360"/>
      </w:pPr>
    </w:lvl>
    <w:lvl w:ilvl="8" w:tplc="3C54C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4838631">
    <w:abstractNumId w:val="1"/>
  </w:num>
  <w:num w:numId="2" w16cid:durableId="1529029612">
    <w:abstractNumId w:val="16"/>
  </w:num>
  <w:num w:numId="3" w16cid:durableId="1235166809">
    <w:abstractNumId w:val="9"/>
  </w:num>
  <w:num w:numId="4" w16cid:durableId="1787037419">
    <w:abstractNumId w:val="7"/>
  </w:num>
  <w:num w:numId="5" w16cid:durableId="657341564">
    <w:abstractNumId w:val="4"/>
  </w:num>
  <w:num w:numId="6" w16cid:durableId="1020008208">
    <w:abstractNumId w:val="11"/>
  </w:num>
  <w:num w:numId="7" w16cid:durableId="1167550150">
    <w:abstractNumId w:val="5"/>
  </w:num>
  <w:num w:numId="8" w16cid:durableId="649481900">
    <w:abstractNumId w:val="17"/>
  </w:num>
  <w:num w:numId="9" w16cid:durableId="1234314105">
    <w:abstractNumId w:val="19"/>
  </w:num>
  <w:num w:numId="10" w16cid:durableId="716466612">
    <w:abstractNumId w:val="13"/>
  </w:num>
  <w:num w:numId="11" w16cid:durableId="723455537">
    <w:abstractNumId w:val="8"/>
  </w:num>
  <w:num w:numId="12" w16cid:durableId="836918046">
    <w:abstractNumId w:val="21"/>
  </w:num>
  <w:num w:numId="13" w16cid:durableId="1195000933">
    <w:abstractNumId w:val="20"/>
  </w:num>
  <w:num w:numId="14" w16cid:durableId="1012030424">
    <w:abstractNumId w:val="12"/>
  </w:num>
  <w:num w:numId="15" w16cid:durableId="2080252035">
    <w:abstractNumId w:val="6"/>
  </w:num>
  <w:num w:numId="16" w16cid:durableId="1695575901">
    <w:abstractNumId w:val="26"/>
  </w:num>
  <w:num w:numId="17" w16cid:durableId="1091705978">
    <w:abstractNumId w:val="22"/>
  </w:num>
  <w:num w:numId="18" w16cid:durableId="881790475">
    <w:abstractNumId w:val="0"/>
  </w:num>
  <w:num w:numId="19" w16cid:durableId="959267799">
    <w:abstractNumId w:val="3"/>
  </w:num>
  <w:num w:numId="20" w16cid:durableId="1786119839">
    <w:abstractNumId w:val="23"/>
  </w:num>
  <w:num w:numId="21" w16cid:durableId="1164130043">
    <w:abstractNumId w:val="27"/>
  </w:num>
  <w:num w:numId="22" w16cid:durableId="179928286">
    <w:abstractNumId w:val="25"/>
  </w:num>
  <w:num w:numId="23" w16cid:durableId="704529131">
    <w:abstractNumId w:val="28"/>
  </w:num>
  <w:num w:numId="24" w16cid:durableId="1597901310">
    <w:abstractNumId w:val="30"/>
  </w:num>
  <w:num w:numId="25" w16cid:durableId="560795032">
    <w:abstractNumId w:val="29"/>
  </w:num>
  <w:num w:numId="26" w16cid:durableId="1437750336">
    <w:abstractNumId w:val="18"/>
  </w:num>
  <w:num w:numId="27" w16cid:durableId="938562846">
    <w:abstractNumId w:val="24"/>
  </w:num>
  <w:num w:numId="28" w16cid:durableId="911501158">
    <w:abstractNumId w:val="15"/>
  </w:num>
  <w:num w:numId="29" w16cid:durableId="432555916">
    <w:abstractNumId w:val="2"/>
  </w:num>
  <w:num w:numId="30" w16cid:durableId="1424380434">
    <w:abstractNumId w:val="10"/>
  </w:num>
  <w:num w:numId="31" w16cid:durableId="91890627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5F23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04F9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49CE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42B7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AF774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075ED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A852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5D78F8"/>
    <w:rsid w:val="006A39C2"/>
    <w:rsid w:val="007260C9"/>
    <w:rsid w:val="008C2BA2"/>
    <w:rsid w:val="009249CE"/>
    <w:rsid w:val="00996C3B"/>
    <w:rsid w:val="00BD50FC"/>
    <w:rsid w:val="00C0152D"/>
    <w:rsid w:val="00C256C4"/>
    <w:rsid w:val="00E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20xx:A28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2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2026-02-03T09:51:00Z</dcterms:created>
  <dcterms:modified xsi:type="dcterms:W3CDTF">2026-02-03T09:51:00Z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