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B8BEB" w14:textId="77777777" w:rsidR="001E5FE9" w:rsidRPr="00CB05EE" w:rsidRDefault="00000000" w:rsidP="001E5FE9">
      <w:bookmarkStart w:id="0" w:name="_Hlk54958101"/>
      <w:bookmarkStart w:id="1" w:name="_Hlk54958464"/>
      <w:r>
        <w:rPr>
          <w:noProof/>
        </w:rPr>
        <w:drawing>
          <wp:inline distT="0" distB="0" distL="0" distR="0" wp14:anchorId="137C49E5" wp14:editId="33DE0E10">
            <wp:extent cx="1395095" cy="1326383"/>
            <wp:effectExtent l="0" t="0" r="0" b="0"/>
            <wp:docPr id="766898568" name="Boverkets logotyp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898568" name="Boverkets logotyp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889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095" cy="13263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71E8E" w:rsidRPr="00CB05EE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1" layoutInCell="1" allowOverlap="1" wp14:anchorId="7C166DBD" wp14:editId="037CD77C">
                <wp:simplePos x="0" y="0"/>
                <wp:positionH relativeFrom="page">
                  <wp:posOffset>19050</wp:posOffset>
                </wp:positionH>
                <wp:positionV relativeFrom="page">
                  <wp:posOffset>10067925</wp:posOffset>
                </wp:positionV>
                <wp:extent cx="7545600" cy="406800"/>
                <wp:effectExtent l="0" t="0" r="0" b="0"/>
                <wp:wrapNone/>
                <wp:docPr id="11" name="Sidfot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5600" cy="406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028190" w14:textId="77777777" w:rsidR="001E5FE9" w:rsidRPr="00B45B1D" w:rsidRDefault="00000000" w:rsidP="003F5CB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B45B1D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Boverket, Box 534, 371 23 Karlskrona</w:t>
                            </w:r>
                            <w:r w:rsidRPr="003F5CB1">
                              <w:rPr>
                                <w:rFonts w:ascii="Arial" w:hAnsi="Arial" w:cs="Arial"/>
                                <w:spacing w:val="100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3F5CB1" w:rsidRPr="003F5CB1">
                              <w:rPr>
                                <w:rFonts w:ascii="Arial" w:hAnsi="Arial" w:cs="Arial"/>
                                <w:spacing w:val="100"/>
                                <w:sz w:val="19"/>
                                <w:szCs w:val="19"/>
                              </w:rPr>
                              <w:t>|</w:t>
                            </w:r>
                            <w:r w:rsidR="003F5CB1" w:rsidRPr="003F5CB1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B45B1D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Telefon: 0455-35 30 00</w:t>
                            </w:r>
                          </w:p>
                          <w:p w14:paraId="78314767" w14:textId="77777777" w:rsidR="001E5FE9" w:rsidRPr="003F5CB1" w:rsidRDefault="00000000" w:rsidP="001E5FE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US"/>
                              </w:rPr>
                            </w:pPr>
                            <w:r w:rsidRPr="003F5CB1"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US"/>
                              </w:rPr>
                              <w:t xml:space="preserve">E-post: </w:t>
                            </w:r>
                            <w:hyperlink r:id="rId13" w:history="1">
                              <w:r w:rsidR="003F5CB1" w:rsidRPr="003F5CB1">
                                <w:rPr>
                                  <w:rStyle w:val="Hyperlnk"/>
                                  <w:rFonts w:ascii="Arial" w:hAnsi="Arial" w:cs="Arial"/>
                                  <w:sz w:val="19"/>
                                  <w:szCs w:val="19"/>
                                  <w:lang w:val="en-US"/>
                                </w:rPr>
                                <w:t>registraturen@boverket.se</w:t>
                              </w:r>
                            </w:hyperlink>
                            <w:r w:rsidR="003F5CB1" w:rsidRPr="003F5CB1">
                              <w:rPr>
                                <w:rFonts w:ascii="Arial" w:hAnsi="Arial" w:cs="Arial"/>
                                <w:spacing w:val="100"/>
                                <w:sz w:val="19"/>
                                <w:szCs w:val="19"/>
                                <w:lang w:val="en-US"/>
                              </w:rPr>
                              <w:t xml:space="preserve"> |</w:t>
                            </w:r>
                            <w:r w:rsidRPr="003F5CB1"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US"/>
                              </w:rPr>
                              <w:t xml:space="preserve"> Webbplats: </w:t>
                            </w:r>
                            <w:hyperlink r:id="rId14" w:history="1">
                              <w:r w:rsidR="003F5CB1" w:rsidRPr="00F2564D">
                                <w:rPr>
                                  <w:rStyle w:val="Hyperlnk"/>
                                  <w:rFonts w:ascii="Arial" w:hAnsi="Arial" w:cs="Arial"/>
                                  <w:sz w:val="19"/>
                                  <w:szCs w:val="19"/>
                                  <w:lang w:val="en-US"/>
                                </w:rPr>
                                <w:t>www.boverket.se</w:t>
                              </w:r>
                            </w:hyperlink>
                            <w:r w:rsidR="003F5CB1"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166DBD" id="_x0000_t202" coordsize="21600,21600" o:spt="202" path="m,l,21600r21600,l21600,xe">
                <v:stroke joinstyle="miter"/>
                <v:path gradientshapeok="t" o:connecttype="rect"/>
              </v:shapetype>
              <v:shape id="Sidfot" o:spid="_x0000_s1026" type="#_x0000_t202" alt="&quot;&quot;" style="position:absolute;margin-left:1.5pt;margin-top:792.75pt;width:594.15pt;height:32.0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" filled="f" stroked="f">
                <v:textbox>
                  <w:txbxContent>
                    <w:p w14:paraId="21028190" w14:textId="77777777" w:rsidR="001E5FE9" w:rsidRPr="00B45B1D" w:rsidRDefault="00000000" w:rsidP="003F5CB1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B45B1D">
                        <w:rPr>
                          <w:rFonts w:ascii="Arial" w:hAnsi="Arial" w:cs="Arial"/>
                          <w:sz w:val="19"/>
                          <w:szCs w:val="19"/>
                        </w:rPr>
                        <w:t>Boverket, Box 534, 371 23 Karlskrona</w:t>
                      </w:r>
                      <w:r w:rsidRPr="003F5CB1">
                        <w:rPr>
                          <w:rFonts w:ascii="Arial" w:hAnsi="Arial" w:cs="Arial"/>
                          <w:spacing w:val="100"/>
                          <w:sz w:val="19"/>
                          <w:szCs w:val="19"/>
                        </w:rPr>
                        <w:t xml:space="preserve"> </w:t>
                      </w:r>
                      <w:r w:rsidR="003F5CB1" w:rsidRPr="003F5CB1">
                        <w:rPr>
                          <w:rFonts w:ascii="Arial" w:hAnsi="Arial" w:cs="Arial"/>
                          <w:spacing w:val="100"/>
                          <w:sz w:val="19"/>
                          <w:szCs w:val="19"/>
                        </w:rPr>
                        <w:t>|</w:t>
                      </w:r>
                      <w:r w:rsidR="003F5CB1" w:rsidRPr="003F5CB1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</w:t>
                      </w:r>
                      <w:r w:rsidRPr="00B45B1D">
                        <w:rPr>
                          <w:rFonts w:ascii="Arial" w:hAnsi="Arial" w:cs="Arial"/>
                          <w:sz w:val="19"/>
                          <w:szCs w:val="19"/>
                        </w:rPr>
                        <w:t>Telefon: 0455-35 30 00</w:t>
                      </w:r>
                    </w:p>
                    <w:p w14:paraId="78314767" w14:textId="77777777" w:rsidR="001E5FE9" w:rsidRPr="003F5CB1" w:rsidRDefault="00000000" w:rsidP="001E5FE9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9"/>
                          <w:szCs w:val="19"/>
                          <w:lang w:val="en-US"/>
                        </w:rPr>
                      </w:pPr>
                      <w:r w:rsidRPr="003F5CB1">
                        <w:rPr>
                          <w:rFonts w:ascii="Arial" w:hAnsi="Arial" w:cs="Arial"/>
                          <w:sz w:val="19"/>
                          <w:szCs w:val="19"/>
                          <w:lang w:val="en-US"/>
                        </w:rPr>
                        <w:t xml:space="preserve">E-post: </w:t>
                      </w:r>
                      <w:hyperlink r:id="rId15" w:history="1">
                        <w:r w:rsidR="003F5CB1" w:rsidRPr="003F5CB1">
                          <w:rPr>
                            <w:rStyle w:val="Hyperlnk"/>
                            <w:rFonts w:ascii="Arial" w:hAnsi="Arial" w:cs="Arial"/>
                            <w:sz w:val="19"/>
                            <w:szCs w:val="19"/>
                            <w:lang w:val="en-US"/>
                          </w:rPr>
                          <w:t>registraturen@boverket.se</w:t>
                        </w:r>
                      </w:hyperlink>
                      <w:r w:rsidR="003F5CB1" w:rsidRPr="003F5CB1">
                        <w:rPr>
                          <w:rFonts w:ascii="Arial" w:hAnsi="Arial" w:cs="Arial"/>
                          <w:spacing w:val="100"/>
                          <w:sz w:val="19"/>
                          <w:szCs w:val="19"/>
                          <w:lang w:val="en-US"/>
                        </w:rPr>
                        <w:t xml:space="preserve"> |</w:t>
                      </w:r>
                      <w:r w:rsidRPr="003F5CB1">
                        <w:rPr>
                          <w:rFonts w:ascii="Arial" w:hAnsi="Arial" w:cs="Arial"/>
                          <w:sz w:val="19"/>
                          <w:szCs w:val="19"/>
                          <w:lang w:val="en-US"/>
                        </w:rPr>
                        <w:t xml:space="preserve"> Webbplats: </w:t>
                      </w:r>
                      <w:hyperlink r:id="rId16" w:history="1">
                        <w:r w:rsidR="003F5CB1" w:rsidRPr="00F2564D">
                          <w:rPr>
                            <w:rStyle w:val="Hyperlnk"/>
                            <w:rFonts w:ascii="Arial" w:hAnsi="Arial" w:cs="Arial"/>
                            <w:sz w:val="19"/>
                            <w:szCs w:val="19"/>
                            <w:lang w:val="en-US"/>
                          </w:rPr>
                          <w:t>www.boverket.se</w:t>
                        </w:r>
                      </w:hyperlink>
                      <w:r w:rsidR="003F5CB1">
                        <w:rPr>
                          <w:rFonts w:ascii="Arial" w:hAnsi="Arial" w:cs="Arial"/>
                          <w:sz w:val="19"/>
                          <w:szCs w:val="19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CB05EE">
        <w:br w:type="column"/>
      </w:r>
      <w:sdt>
        <w:sdtPr>
          <w:rPr>
            <w:rFonts w:ascii="Arial" w:hAnsi="Arial" w:cs="Arial"/>
          </w:rPr>
          <w:alias w:val="Titel"/>
          <w:id w:val="-978532581"/>
          <w:lock w:val="sdtLocked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9862A7" w:rsidRPr="0071268A">
            <w:rPr>
              <w:rFonts w:ascii="Arial" w:hAnsi="Arial" w:cs="Arial"/>
            </w:rPr>
            <w:t>Svars</w:t>
          </w:r>
          <w:r w:rsidR="00526EFA" w:rsidRPr="0071268A">
            <w:rPr>
              <w:rFonts w:ascii="Arial" w:hAnsi="Arial" w:cs="Arial"/>
            </w:rPr>
            <w:t>formulär</w:t>
          </w:r>
        </w:sdtContent>
      </w:sdt>
    </w:p>
    <w:p w14:paraId="448383D9" w14:textId="77777777" w:rsidR="001E5FE9" w:rsidRPr="00CB05EE" w:rsidRDefault="00000000" w:rsidP="001E5FE9">
      <w:pPr>
        <w:spacing w:before="280"/>
      </w:pPr>
      <w:r w:rsidRPr="00CB05EE">
        <w:br w:type="column"/>
      </w:r>
    </w:p>
    <w:p w14:paraId="0465EEA2" w14:textId="77777777" w:rsidR="004A04CD" w:rsidRPr="00CB05EE" w:rsidRDefault="00000000" w:rsidP="004A04CD">
      <w:pPr>
        <w:pStyle w:val="Dokumentegenskap"/>
      </w:pPr>
      <w:r w:rsidRPr="00CB05EE">
        <w:t>Processnummer</w:t>
      </w:r>
    </w:p>
    <w:p w14:paraId="55806550" w14:textId="77777777" w:rsidR="001E5FE9" w:rsidRPr="003679F0" w:rsidRDefault="00000000" w:rsidP="004A04CD">
      <w:pPr>
        <w:jc w:val="right"/>
        <w:rPr>
          <w:lang w:val="da-DK"/>
        </w:rPr>
      </w:pPr>
      <w:sdt>
        <w:sdtPr>
          <w:alias w:val="Processnummer"/>
          <w:tag w:val="Processnummer"/>
          <w:id w:val="-1777019265"/>
          <w:placeholder>
            <w:docPart w:val="E08E31FF803A41F39919126E95F49585"/>
          </w:placeholder>
          <w:text/>
        </w:sdtPr>
        <w:sdtContent>
          <w:r w:rsidR="009862A7">
            <w:t>3.2.1</w:t>
          </w:r>
        </w:sdtContent>
      </w:sdt>
    </w:p>
    <w:p w14:paraId="39BB8B33" w14:textId="77777777" w:rsidR="001E5FE9" w:rsidRPr="003679F0" w:rsidRDefault="00000000" w:rsidP="00D323D9">
      <w:pPr>
        <w:rPr>
          <w:lang w:val="da-DK"/>
        </w:rPr>
      </w:pPr>
      <w:r w:rsidRPr="003679F0">
        <w:rPr>
          <w:lang w:val="da-DK"/>
        </w:rPr>
        <w:br w:type="column"/>
      </w:r>
    </w:p>
    <w:p w14:paraId="6AD7F4E6" w14:textId="77777777" w:rsidR="001E5FE9" w:rsidRPr="003679F0" w:rsidRDefault="00000000" w:rsidP="00D323D9">
      <w:pPr>
        <w:pStyle w:val="Dokumentegenskap"/>
        <w:rPr>
          <w:lang w:val="da-DK"/>
        </w:rPr>
      </w:pPr>
      <w:r w:rsidRPr="003679F0">
        <w:rPr>
          <w:lang w:val="da-DK"/>
        </w:rPr>
        <w:t>Diarienummer</w:t>
      </w:r>
    </w:p>
    <w:sdt>
      <w:sdtPr>
        <w:alias w:val="Diarienr"/>
        <w:tag w:val="Diarienr"/>
        <w:id w:val="454230710"/>
        <w:placeholder>
          <w:docPart w:val="1ECB5B00E5F04385B20913AD69D0686C"/>
        </w:placeholder>
        <w:text w:multiLine="1"/>
      </w:sdtPr>
      <w:sdtContent>
        <w:p w14:paraId="79DAFF6E" w14:textId="77777777" w:rsidR="001E5FE9" w:rsidRPr="003679F0" w:rsidRDefault="00000000" w:rsidP="001E5FE9">
          <w:pPr>
            <w:spacing w:after="120"/>
            <w:rPr>
              <w:lang w:val="da-DK"/>
            </w:rPr>
          </w:pPr>
          <w:r>
            <w:t>10297</w:t>
          </w:r>
          <w:r w:rsidR="009862A7">
            <w:t>/2025</w:t>
          </w:r>
        </w:p>
      </w:sdtContent>
    </w:sdt>
    <w:p w14:paraId="6186241B" w14:textId="77777777" w:rsidR="001E5FE9" w:rsidRPr="00CB05EE" w:rsidRDefault="001E5FE9" w:rsidP="001E5FE9">
      <w:pPr>
        <w:sectPr w:rsidR="001E5FE9" w:rsidRPr="00CB05EE" w:rsidSect="00526EFA">
          <w:headerReference w:type="default" r:id="rId17"/>
          <w:footerReference w:type="first" r:id="rId18"/>
          <w:type w:val="continuous"/>
          <w:pgSz w:w="11906" w:h="16838"/>
          <w:pgMar w:top="1134" w:right="707" w:bottom="1560" w:left="1417" w:header="708" w:footer="708" w:gutter="0"/>
          <w:cols w:num="4" w:space="57" w:equalWidth="0">
            <w:col w:w="4253" w:space="567"/>
            <w:col w:w="1654" w:space="57"/>
            <w:col w:w="1315" w:space="284"/>
            <w:col w:w="1652"/>
          </w:cols>
          <w:titlePg/>
          <w:docGrid w:linePitch="360"/>
        </w:sectPr>
      </w:pPr>
    </w:p>
    <w:p w14:paraId="72241777" w14:textId="77777777" w:rsidR="00D83CB2" w:rsidRDefault="00000000" w:rsidP="00CE3FF1">
      <w:pPr>
        <w:spacing w:after="0"/>
        <w:ind w:right="-710"/>
        <w:rPr>
          <w:rFonts w:ascii="Arial" w:hAnsi="Arial" w:cs="Arial"/>
          <w:sz w:val="22"/>
          <w:szCs w:val="22"/>
        </w:rPr>
      </w:pPr>
      <w:bookmarkStart w:id="2" w:name="_Hlk54958224"/>
      <w:r w:rsidRPr="00CB05EE">
        <w:br w:type="column"/>
      </w:r>
      <w:bookmarkStart w:id="3" w:name="_Hlk57721377"/>
      <w:bookmarkEnd w:id="0"/>
      <w:bookmarkEnd w:id="2"/>
      <w:r w:rsidR="00526EFA" w:rsidRPr="0071268A">
        <w:rPr>
          <w:rFonts w:ascii="Arial" w:hAnsi="Arial" w:cs="Arial"/>
          <w:sz w:val="22"/>
          <w:szCs w:val="22"/>
        </w:rPr>
        <w:t>Svar till:</w:t>
      </w:r>
    </w:p>
    <w:p w14:paraId="6DA53381" w14:textId="77777777" w:rsidR="009862A7" w:rsidRPr="0071268A" w:rsidRDefault="00000000" w:rsidP="00CE3FF1">
      <w:pPr>
        <w:spacing w:after="0"/>
        <w:ind w:right="-710"/>
        <w:rPr>
          <w:rFonts w:ascii="Arial" w:hAnsi="Arial" w:cs="Arial"/>
          <w:sz w:val="22"/>
          <w:szCs w:val="22"/>
        </w:rPr>
      </w:pPr>
      <w:r w:rsidRPr="0071268A">
        <w:rPr>
          <w:rFonts w:ascii="Arial" w:hAnsi="Arial" w:cs="Arial"/>
          <w:sz w:val="22"/>
          <w:szCs w:val="22"/>
        </w:rPr>
        <w:t>B</w:t>
      </w:r>
      <w:bookmarkEnd w:id="3"/>
      <w:r w:rsidRPr="0071268A">
        <w:rPr>
          <w:rFonts w:ascii="Arial" w:hAnsi="Arial" w:cs="Arial"/>
          <w:sz w:val="22"/>
          <w:szCs w:val="22"/>
        </w:rPr>
        <w:t>overket</w:t>
      </w:r>
    </w:p>
    <w:p w14:paraId="75B5BEB1" w14:textId="77777777" w:rsidR="007D2A81" w:rsidRPr="0071268A" w:rsidRDefault="007D2A81" w:rsidP="00CE3FF1">
      <w:pPr>
        <w:spacing w:after="0"/>
        <w:ind w:right="-710"/>
        <w:rPr>
          <w:rFonts w:ascii="Arial" w:hAnsi="Arial" w:cs="Arial"/>
          <w:sz w:val="22"/>
          <w:szCs w:val="22"/>
        </w:rPr>
      </w:pPr>
      <w:hyperlink r:id="rId19" w:history="1">
        <w:r w:rsidRPr="0071268A">
          <w:rPr>
            <w:rStyle w:val="Hyperlnk"/>
            <w:rFonts w:ascii="Arial" w:hAnsi="Arial" w:cs="Arial"/>
            <w:sz w:val="22"/>
            <w:szCs w:val="22"/>
          </w:rPr>
          <w:t>remiss@boverket.se</w:t>
        </w:r>
      </w:hyperlink>
      <w:r w:rsidR="00000000" w:rsidRPr="0071268A">
        <w:rPr>
          <w:rFonts w:ascii="Arial" w:hAnsi="Arial" w:cs="Arial"/>
          <w:sz w:val="22"/>
          <w:szCs w:val="22"/>
        </w:rPr>
        <w:t xml:space="preserve">  </w:t>
      </w:r>
    </w:p>
    <w:p w14:paraId="58617C9E" w14:textId="77777777" w:rsidR="00526EFA" w:rsidRPr="0071268A" w:rsidRDefault="00526EFA" w:rsidP="00CE3FF1">
      <w:pPr>
        <w:spacing w:after="0"/>
        <w:ind w:right="-710"/>
        <w:rPr>
          <w:rFonts w:ascii="Arial" w:hAnsi="Arial" w:cs="Arial"/>
          <w:sz w:val="22"/>
          <w:szCs w:val="22"/>
        </w:rPr>
      </w:pPr>
    </w:p>
    <w:p w14:paraId="2EF69E07" w14:textId="77777777" w:rsidR="00526EFA" w:rsidRPr="0071268A" w:rsidRDefault="00000000" w:rsidP="00CE3FF1">
      <w:pPr>
        <w:spacing w:after="0"/>
        <w:ind w:right="-710"/>
        <w:rPr>
          <w:rFonts w:ascii="Arial" w:hAnsi="Arial" w:cs="Arial"/>
          <w:sz w:val="22"/>
          <w:szCs w:val="22"/>
        </w:rPr>
      </w:pPr>
      <w:r w:rsidRPr="0071268A">
        <w:rPr>
          <w:rFonts w:ascii="Arial" w:hAnsi="Arial" w:cs="Arial"/>
          <w:sz w:val="22"/>
          <w:szCs w:val="22"/>
        </w:rPr>
        <w:t>Sista svarsdatum</w:t>
      </w:r>
      <w:r w:rsidRPr="0071268A">
        <w:rPr>
          <w:rFonts w:ascii="Arial" w:hAnsi="Arial" w:cs="Arial"/>
          <w:b/>
          <w:bCs/>
          <w:sz w:val="22"/>
          <w:szCs w:val="22"/>
        </w:rPr>
        <w:t xml:space="preserve">: </w:t>
      </w:r>
      <w:r w:rsidR="00893741" w:rsidRPr="0071268A">
        <w:rPr>
          <w:rFonts w:ascii="Arial" w:hAnsi="Arial" w:cs="Arial"/>
          <w:b/>
          <w:bCs/>
          <w:sz w:val="22"/>
          <w:szCs w:val="22"/>
        </w:rPr>
        <w:t>2026-04-17</w:t>
      </w:r>
    </w:p>
    <w:sdt>
      <w:sdtPr>
        <w:id w:val="-87154065"/>
        <w:lock w:val="sdtContentLocked"/>
        <w:placeholder>
          <w:docPart w:val="8C22AB165D59497A8408F02D8E43200C"/>
        </w:placeholder>
      </w:sdtPr>
      <w:sdtContent>
        <w:p w14:paraId="46194A36" w14:textId="77777777" w:rsidR="007D2A81" w:rsidRPr="00CB05EE" w:rsidRDefault="007D2A81" w:rsidP="00CE3FF1">
          <w:pPr>
            <w:spacing w:after="0"/>
            <w:ind w:right="-710"/>
            <w:sectPr w:rsidR="007D2A81" w:rsidRPr="00CB05EE" w:rsidSect="00504CC1">
              <w:type w:val="continuous"/>
              <w:pgSz w:w="11906" w:h="16838"/>
              <w:pgMar w:top="1134" w:right="991" w:bottom="2694" w:left="1417" w:header="708" w:footer="708" w:gutter="0"/>
              <w:cols w:num="2" w:space="567" w:equalWidth="0">
                <w:col w:w="4253" w:space="567"/>
                <w:col w:w="4252"/>
              </w:cols>
              <w:titlePg/>
              <w:docGrid w:linePitch="360"/>
            </w:sectPr>
          </w:pPr>
        </w:p>
        <w:p w14:paraId="5340C106" w14:textId="77777777" w:rsidR="007D2A81" w:rsidRPr="00CB05EE" w:rsidRDefault="00000000" w:rsidP="00CE3FF1">
          <w:pPr>
            <w:ind w:right="-710"/>
          </w:pPr>
        </w:p>
      </w:sdtContent>
    </w:sdt>
    <w:bookmarkEnd w:id="1"/>
    <w:p w14:paraId="7639E0FD" w14:textId="77777777" w:rsidR="00EE5C4A" w:rsidRPr="00CB05EE" w:rsidRDefault="00EE5C4A" w:rsidP="007D2A81">
      <w:pPr>
        <w:pStyle w:val="Rubrik1"/>
        <w:spacing w:before="400"/>
        <w:sectPr w:rsidR="00EE5C4A" w:rsidRPr="00CB05EE" w:rsidSect="007D2A81">
          <w:headerReference w:type="default" r:id="rId20"/>
          <w:footerReference w:type="default" r:id="rId21"/>
          <w:headerReference w:type="first" r:id="rId22"/>
          <w:type w:val="continuous"/>
          <w:pgSz w:w="11906" w:h="16838" w:code="9"/>
          <w:pgMar w:top="1135" w:right="2834" w:bottom="2694" w:left="1418" w:header="568" w:footer="254" w:gutter="0"/>
          <w:cols w:space="708"/>
          <w:docGrid w:linePitch="360"/>
        </w:sectPr>
      </w:pPr>
    </w:p>
    <w:p w14:paraId="257933A3" w14:textId="77777777" w:rsidR="00CE25EF" w:rsidRDefault="00000000" w:rsidP="00526EFA">
      <w:pPr>
        <w:pStyle w:val="Rubrik1"/>
        <w:spacing w:before="600" w:after="40"/>
      </w:pPr>
      <w:sdt>
        <w:sdtPr>
          <w:alias w:val="Rubrik"/>
          <w:tag w:val="Rubrik"/>
          <w:id w:val="127293595"/>
          <w:lock w:val="sdtLocked"/>
          <w:placeholder>
            <w:docPart w:val="665454E37BD341C0A4BAE0F46DD02090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Content>
          <w:r>
            <w:t>R</w:t>
          </w:r>
          <w:r w:rsidRPr="009862A7">
            <w:t>emiss</w:t>
          </w:r>
          <w:r>
            <w:t>: Förslag till ändring i Boverkets förslag till föreskrifter om energi-hushållning, BFS 20xx:A27</w:t>
          </w:r>
        </w:sdtContent>
      </w:sdt>
    </w:p>
    <w:p w14:paraId="35BEB315" w14:textId="77777777" w:rsidR="00526EFA" w:rsidRPr="00526EFA" w:rsidRDefault="00000000" w:rsidP="00526EFA">
      <w:pPr>
        <w:pStyle w:val="Rubrik2"/>
      </w:pPr>
      <w:r>
        <w:t>Uppgifter om svarslämnare</w:t>
      </w:r>
    </w:p>
    <w:tbl>
      <w:tblPr>
        <w:tblStyle w:val="Boverkettabell"/>
        <w:tblW w:w="0" w:type="auto"/>
        <w:tblLook w:val="04A0" w:firstRow="1" w:lastRow="0" w:firstColumn="1" w:lastColumn="0" w:noHBand="0" w:noVBand="1"/>
      </w:tblPr>
      <w:tblGrid>
        <w:gridCol w:w="4248"/>
        <w:gridCol w:w="4820"/>
      </w:tblGrid>
      <w:tr w:rsidR="00DA5ED7" w14:paraId="4E1B68F4" w14:textId="77777777" w:rsidTr="00DA5E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6FE8EF50" w14:textId="77777777" w:rsidR="009862A7" w:rsidRDefault="00000000" w:rsidP="004A765E">
            <w:pPr>
              <w:pStyle w:val="Tabelltext"/>
            </w:pPr>
            <w:bookmarkStart w:id="4" w:name="_Hlk57714311"/>
            <w:r>
              <w:t>Datum</w:t>
            </w:r>
          </w:p>
        </w:tc>
        <w:tc>
          <w:tcPr>
            <w:tcW w:w="4820" w:type="dxa"/>
            <w:shd w:val="clear" w:color="auto" w:fill="auto"/>
          </w:tcPr>
          <w:p w14:paraId="5631C33A" w14:textId="77777777" w:rsidR="009862A7" w:rsidRPr="009E384F" w:rsidRDefault="00000000" w:rsidP="004A765E">
            <w:pPr>
              <w:pStyle w:val="Tabell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Datum"/>
                <w:tag w:val="FinalDecisionSignatureDate"/>
                <w:id w:val="37324585"/>
                <w:placeholder>
                  <w:docPart w:val="7E6199AABAB54DF1981D0EB5D5CED9D9"/>
                </w:placeholder>
                <w:showingPlcHdr/>
                <w:text/>
              </w:sdtPr>
              <w:sdtContent>
                <w:r w:rsidRPr="003634CE">
                  <w:rPr>
                    <w:rStyle w:val="Platshllartext"/>
                    <w:rFonts w:eastAsiaTheme="minorHAnsi"/>
                    <w:b w:val="0"/>
                    <w:bCs/>
                  </w:rPr>
                  <w:t>2026-02-03</w:t>
                </w:r>
              </w:sdtContent>
            </w:sdt>
          </w:p>
        </w:tc>
      </w:tr>
      <w:tr w:rsidR="00DA5ED7" w14:paraId="1644A037" w14:textId="77777777" w:rsidTr="00DA5E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0C962D2A" w14:textId="77777777" w:rsidR="009862A7" w:rsidRDefault="00000000" w:rsidP="004A765E">
            <w:pPr>
              <w:pStyle w:val="Tabelltext"/>
            </w:pPr>
            <w:r>
              <w:t>Myndighet/Organisation/Företag</w:t>
            </w:r>
          </w:p>
        </w:tc>
        <w:sdt>
          <w:sdtPr>
            <w:alias w:val="Myndighet/Organisation/Företag"/>
            <w:tag w:val="Myndighet/Organisation/Företag"/>
            <w:id w:val="-1616986430"/>
            <w:placeholder>
              <w:docPart w:val="A1BE29DBC1044D3989B4E8FA9CBB6071"/>
            </w:placeholder>
            <w:showingPlcHdr/>
          </w:sdtPr>
          <w:sdtContent>
            <w:tc>
              <w:tcPr>
                <w:tcW w:w="4820" w:type="dxa"/>
              </w:tcPr>
              <w:p w14:paraId="784F5389" w14:textId="77777777" w:rsidR="009862A7" w:rsidRDefault="00000000" w:rsidP="004A765E">
                <w:pPr>
                  <w:pStyle w:val="Tabelltex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3634CE">
                  <w:rPr>
                    <w:rFonts w:eastAsiaTheme="minorHAnsi"/>
                  </w:rPr>
                  <w:t>Klicka eller tryck här för att ange text.</w:t>
                </w:r>
              </w:p>
            </w:tc>
          </w:sdtContent>
        </w:sdt>
      </w:tr>
      <w:tr w:rsidR="00DA5ED7" w14:paraId="24454A4D" w14:textId="77777777" w:rsidTr="00DA5E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61C311C1" w14:textId="77777777" w:rsidR="009862A7" w:rsidRDefault="00000000" w:rsidP="004A765E">
            <w:pPr>
              <w:pStyle w:val="Tabelltext"/>
            </w:pPr>
            <w:r>
              <w:t>E-postadress (myndighet/organisation/företag)</w:t>
            </w:r>
          </w:p>
        </w:tc>
        <w:sdt>
          <w:sdtPr>
            <w:alias w:val="E-postadress (myndighet/organisation/företag"/>
            <w:tag w:val="E-postadress (myndighet/organisation/företag"/>
            <w:id w:val="-1065951283"/>
            <w:placeholder>
              <w:docPart w:val="93E95D9E863548059C56D78C4050896B"/>
            </w:placeholder>
            <w:showingPlcHdr/>
          </w:sdtPr>
          <w:sdtContent>
            <w:tc>
              <w:tcPr>
                <w:tcW w:w="4820" w:type="dxa"/>
              </w:tcPr>
              <w:p w14:paraId="138D06A9" w14:textId="77777777" w:rsidR="009862A7" w:rsidRDefault="00000000" w:rsidP="004A765E">
                <w:pPr>
                  <w:pStyle w:val="Tabelltex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3634CE">
                  <w:rPr>
                    <w:rFonts w:eastAsiaTheme="minorHAnsi"/>
                  </w:rPr>
                  <w:t>Klicka eller tryck här för att ange text.</w:t>
                </w:r>
              </w:p>
            </w:tc>
          </w:sdtContent>
        </w:sdt>
      </w:tr>
      <w:tr w:rsidR="00DA5ED7" w14:paraId="53E415F2" w14:textId="77777777" w:rsidTr="00DA5E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11403BB3" w14:textId="77777777" w:rsidR="009862A7" w:rsidRDefault="00000000" w:rsidP="004A765E">
            <w:pPr>
              <w:pStyle w:val="Tabelltext"/>
            </w:pPr>
            <w:r>
              <w:t>Kontaktperson (namn)</w:t>
            </w:r>
          </w:p>
        </w:tc>
        <w:sdt>
          <w:sdtPr>
            <w:alias w:val="Kontaktperson (namn)"/>
            <w:tag w:val="Kontaktperson (namn)"/>
            <w:id w:val="-1641725512"/>
            <w:placeholder>
              <w:docPart w:val="E8EB0308107F4DF082DC03F643E48989"/>
            </w:placeholder>
            <w:showingPlcHdr/>
          </w:sdtPr>
          <w:sdtContent>
            <w:tc>
              <w:tcPr>
                <w:tcW w:w="4820" w:type="dxa"/>
              </w:tcPr>
              <w:p w14:paraId="683EFFB1" w14:textId="77777777" w:rsidR="009862A7" w:rsidRDefault="00000000" w:rsidP="004A765E">
                <w:pPr>
                  <w:pStyle w:val="Tabelltex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3634CE">
                  <w:rPr>
                    <w:rFonts w:eastAsiaTheme="minorHAnsi"/>
                  </w:rPr>
                  <w:t>Klicka eller tryck här för att ange text.</w:t>
                </w:r>
              </w:p>
            </w:tc>
          </w:sdtContent>
        </w:sdt>
      </w:tr>
    </w:tbl>
    <w:p w14:paraId="702ACD49" w14:textId="77777777" w:rsidR="009862A7" w:rsidRDefault="00000000" w:rsidP="009862A7">
      <w:pPr>
        <w:pStyle w:val="Rubrik2"/>
        <w:sectPr w:rsidR="009862A7" w:rsidSect="009862A7">
          <w:headerReference w:type="default" r:id="rId23"/>
          <w:footerReference w:type="default" r:id="rId24"/>
          <w:headerReference w:type="first" r:id="rId25"/>
          <w:type w:val="continuous"/>
          <w:pgSz w:w="11906" w:h="16838" w:code="9"/>
          <w:pgMar w:top="1135" w:right="1410" w:bottom="2694" w:left="1418" w:header="568" w:footer="254" w:gutter="0"/>
          <w:cols w:space="708"/>
          <w:docGrid w:linePitch="360"/>
        </w:sectPr>
      </w:pPr>
      <w:r>
        <w:t>Remissvar (sätt kryss i vald ruta)</w:t>
      </w:r>
    </w:p>
    <w:p w14:paraId="35126AB2" w14:textId="77777777" w:rsidR="009862A7" w:rsidRDefault="00000000" w:rsidP="009862A7">
      <w:pPr>
        <w:spacing w:before="200"/>
      </w:pPr>
      <w:sdt>
        <w:sdtPr>
          <w:id w:val="-625388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0F4E">
            <w:rPr>
              <w:rFonts w:ascii="MS Gothic" w:eastAsia="MS Gothic" w:hAnsi="MS Gothic" w:cs="MS Gothic" w:hint="eastAsia"/>
            </w:rPr>
            <w:t>☐</w:t>
          </w:r>
        </w:sdtContent>
      </w:sdt>
      <w:r>
        <w:t xml:space="preserve"> Avstår</w:t>
      </w:r>
    </w:p>
    <w:p w14:paraId="1E940E33" w14:textId="77777777" w:rsidR="009862A7" w:rsidRDefault="00000000" w:rsidP="009862A7">
      <w:sdt>
        <w:sdtPr>
          <w:id w:val="-19588627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>
        <w:t xml:space="preserve"> Tillstyrker utan kommentar</w:t>
      </w:r>
    </w:p>
    <w:p w14:paraId="30F184B5" w14:textId="77777777" w:rsidR="009862A7" w:rsidRDefault="00000000" w:rsidP="009862A7">
      <w:sdt>
        <w:sdtPr>
          <w:id w:val="-17502713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>
        <w:t xml:space="preserve"> Tillstyrker med kommentar</w:t>
      </w:r>
    </w:p>
    <w:p w14:paraId="3C7CE6DA" w14:textId="77777777" w:rsidR="009862A7" w:rsidRDefault="00000000" w:rsidP="009862A7">
      <w:sdt>
        <w:sdtPr>
          <w:id w:val="-13099408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>
        <w:t xml:space="preserve"> Avstyrker med motivering</w:t>
      </w:r>
    </w:p>
    <w:p w14:paraId="1EB0FD88" w14:textId="77777777" w:rsidR="009862A7" w:rsidRDefault="00000000" w:rsidP="00E406B9">
      <w:pPr>
        <w:pStyle w:val="Rubrik2"/>
      </w:pPr>
      <w:r>
        <w:t>Författningsförslaget</w:t>
      </w:r>
      <w:r w:rsidR="0071268A">
        <w:t xml:space="preserve"> – BFS 20xx:A27</w:t>
      </w:r>
    </w:p>
    <w:p w14:paraId="06FB1710" w14:textId="77777777" w:rsidR="009862A7" w:rsidRDefault="00000000" w:rsidP="009862A7">
      <w:pPr>
        <w:pStyle w:val="Beskrivning"/>
      </w:pPr>
      <w:r w:rsidRPr="00A4346B">
        <w:t>Ange vilket kapitel och paragraf som respektive synpunkt avser.</w:t>
      </w:r>
    </w:p>
    <w:tbl>
      <w:tblPr>
        <w:tblStyle w:val="Boverkettabell"/>
        <w:tblW w:w="9209" w:type="dxa"/>
        <w:tblLook w:val="04A0" w:firstRow="1" w:lastRow="0" w:firstColumn="1" w:lastColumn="0" w:noHBand="0" w:noVBand="1"/>
      </w:tblPr>
      <w:tblGrid>
        <w:gridCol w:w="1005"/>
        <w:gridCol w:w="1020"/>
        <w:gridCol w:w="3592"/>
        <w:gridCol w:w="3592"/>
      </w:tblGrid>
      <w:tr w:rsidR="00DA5ED7" w14:paraId="1DFEC7CC" w14:textId="77777777" w:rsidTr="00DA5E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vAlign w:val="center"/>
          </w:tcPr>
          <w:p w14:paraId="69B06D51" w14:textId="77777777" w:rsidR="00E406B9" w:rsidRPr="0052438C" w:rsidRDefault="00000000" w:rsidP="00E406B9">
            <w:pPr>
              <w:pStyle w:val="Tabelltext"/>
              <w:jc w:val="center"/>
            </w:pPr>
            <w:r w:rsidRPr="0052438C">
              <w:t>Kapitel</w:t>
            </w:r>
          </w:p>
        </w:tc>
        <w:tc>
          <w:tcPr>
            <w:tcW w:w="1020" w:type="dxa"/>
            <w:vAlign w:val="center"/>
          </w:tcPr>
          <w:p w14:paraId="305EB895" w14:textId="77777777" w:rsidR="00E406B9" w:rsidRPr="0052438C" w:rsidRDefault="00000000" w:rsidP="00E406B9">
            <w:pPr>
              <w:pStyle w:val="Tabell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2438C">
              <w:t>Paragraf</w:t>
            </w:r>
          </w:p>
        </w:tc>
        <w:tc>
          <w:tcPr>
            <w:tcW w:w="3592" w:type="dxa"/>
            <w:vAlign w:val="center"/>
          </w:tcPr>
          <w:p w14:paraId="3CDC0525" w14:textId="77777777" w:rsidR="00E406B9" w:rsidRPr="0052438C" w:rsidRDefault="00000000" w:rsidP="00E406B9">
            <w:pPr>
              <w:pStyle w:val="Tabell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</w:t>
            </w:r>
            <w:r w:rsidRPr="0052438C">
              <w:t>ommenta</w:t>
            </w:r>
            <w:r>
              <w:t>r</w:t>
            </w:r>
          </w:p>
        </w:tc>
        <w:tc>
          <w:tcPr>
            <w:tcW w:w="3592" w:type="dxa"/>
            <w:vAlign w:val="center"/>
          </w:tcPr>
          <w:p w14:paraId="5FBE2E30" w14:textId="77777777" w:rsidR="00E406B9" w:rsidRPr="0052438C" w:rsidRDefault="00000000" w:rsidP="00E406B9">
            <w:pPr>
              <w:pStyle w:val="Tabell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Föreslagen ändring</w:t>
            </w:r>
          </w:p>
        </w:tc>
      </w:tr>
      <w:tr w:rsidR="00DA5ED7" w14:paraId="3827C499" w14:textId="77777777" w:rsidTr="00DA5E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5243A736" w14:textId="77777777" w:rsidR="00E406B9" w:rsidRDefault="00E406B9" w:rsidP="009862A7">
            <w:pPr>
              <w:pStyle w:val="Tabelltext"/>
            </w:pPr>
          </w:p>
        </w:tc>
        <w:tc>
          <w:tcPr>
            <w:tcW w:w="1020" w:type="dxa"/>
          </w:tcPr>
          <w:p w14:paraId="0872B51D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339ABBA1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521CDBC4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A5ED7" w14:paraId="5137F53C" w14:textId="77777777" w:rsidTr="00DA5E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68ADE59D" w14:textId="77777777" w:rsidR="00E406B9" w:rsidRDefault="00E406B9" w:rsidP="009862A7">
            <w:pPr>
              <w:pStyle w:val="Tabelltext"/>
            </w:pPr>
          </w:p>
        </w:tc>
        <w:tc>
          <w:tcPr>
            <w:tcW w:w="1020" w:type="dxa"/>
          </w:tcPr>
          <w:p w14:paraId="724EB58A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5097527D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584459DA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A5ED7" w14:paraId="364E4A60" w14:textId="77777777" w:rsidTr="00DA5E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6AC7CDFE" w14:textId="77777777" w:rsidR="00E406B9" w:rsidRDefault="00E406B9" w:rsidP="009862A7">
            <w:pPr>
              <w:pStyle w:val="Tabelltext"/>
            </w:pPr>
          </w:p>
        </w:tc>
        <w:tc>
          <w:tcPr>
            <w:tcW w:w="1020" w:type="dxa"/>
          </w:tcPr>
          <w:p w14:paraId="0E368941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5D3C3F61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6B5851FD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A5ED7" w14:paraId="314A5021" w14:textId="77777777" w:rsidTr="00DA5E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74881B44" w14:textId="77777777" w:rsidR="00E406B9" w:rsidRDefault="00E406B9" w:rsidP="009862A7">
            <w:pPr>
              <w:pStyle w:val="Tabelltext"/>
            </w:pPr>
          </w:p>
        </w:tc>
        <w:tc>
          <w:tcPr>
            <w:tcW w:w="1020" w:type="dxa"/>
          </w:tcPr>
          <w:p w14:paraId="248AEA1A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0043BE97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41F363D9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A5ED7" w14:paraId="0811C503" w14:textId="77777777" w:rsidTr="00DA5E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0AF0D11E" w14:textId="77777777" w:rsidR="00E406B9" w:rsidRDefault="00E406B9" w:rsidP="009862A7">
            <w:pPr>
              <w:pStyle w:val="Tabelltext"/>
            </w:pPr>
          </w:p>
        </w:tc>
        <w:tc>
          <w:tcPr>
            <w:tcW w:w="1020" w:type="dxa"/>
          </w:tcPr>
          <w:p w14:paraId="5393182E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4D1383F6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00BA59C0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A5ED7" w14:paraId="3FD7DA45" w14:textId="77777777" w:rsidTr="00DA5E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2CBFC8A7" w14:textId="77777777" w:rsidR="00E406B9" w:rsidRDefault="00E406B9" w:rsidP="009862A7">
            <w:pPr>
              <w:pStyle w:val="Tabelltext"/>
            </w:pPr>
          </w:p>
        </w:tc>
        <w:tc>
          <w:tcPr>
            <w:tcW w:w="1020" w:type="dxa"/>
          </w:tcPr>
          <w:p w14:paraId="5481755D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058045F2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250805EB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A5ED7" w14:paraId="7EB454E9" w14:textId="77777777" w:rsidTr="00DA5E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56DD50FF" w14:textId="77777777" w:rsidR="00E406B9" w:rsidRDefault="00E406B9" w:rsidP="009862A7">
            <w:pPr>
              <w:pStyle w:val="Tabelltext"/>
            </w:pPr>
          </w:p>
        </w:tc>
        <w:tc>
          <w:tcPr>
            <w:tcW w:w="1020" w:type="dxa"/>
          </w:tcPr>
          <w:p w14:paraId="03792EDE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5B07A129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4EBE89AB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A5ED7" w14:paraId="2A01CA8A" w14:textId="77777777" w:rsidTr="00DA5E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672A6F25" w14:textId="77777777" w:rsidR="00E406B9" w:rsidRDefault="00E406B9" w:rsidP="00BE5BE5">
            <w:pPr>
              <w:pStyle w:val="Tabelltext"/>
              <w:keepNext/>
              <w:keepLines/>
            </w:pPr>
          </w:p>
        </w:tc>
        <w:tc>
          <w:tcPr>
            <w:tcW w:w="1020" w:type="dxa"/>
          </w:tcPr>
          <w:p w14:paraId="61F6CC0F" w14:textId="77777777" w:rsidR="00E406B9" w:rsidRDefault="00E406B9" w:rsidP="00BE5BE5">
            <w:pPr>
              <w:pStyle w:val="Tabelltext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53FF51AF" w14:textId="77777777" w:rsidR="00E406B9" w:rsidRDefault="00E406B9" w:rsidP="00BE5BE5">
            <w:pPr>
              <w:pStyle w:val="Tabelltext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04ED988B" w14:textId="77777777" w:rsidR="00E406B9" w:rsidRDefault="00E406B9" w:rsidP="00BE5BE5">
            <w:pPr>
              <w:pStyle w:val="Tabelltext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A5ED7" w14:paraId="1E894435" w14:textId="77777777" w:rsidTr="00DA5E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21C3D2E5" w14:textId="77777777" w:rsidR="00BE5BE5" w:rsidRDefault="00BE5BE5" w:rsidP="00BE5BE5">
            <w:pPr>
              <w:pStyle w:val="Tabelltext"/>
              <w:keepNext/>
              <w:keepLines/>
            </w:pPr>
          </w:p>
        </w:tc>
        <w:tc>
          <w:tcPr>
            <w:tcW w:w="1020" w:type="dxa"/>
          </w:tcPr>
          <w:p w14:paraId="707E6EF5" w14:textId="77777777" w:rsidR="00BE5BE5" w:rsidRDefault="00BE5BE5" w:rsidP="00BE5BE5">
            <w:pPr>
              <w:pStyle w:val="Tabelltext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3D73B00E" w14:textId="77777777" w:rsidR="00BE5BE5" w:rsidRDefault="00BE5BE5" w:rsidP="00BE5BE5">
            <w:pPr>
              <w:pStyle w:val="Tabelltext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1A35D717" w14:textId="77777777" w:rsidR="00BE5BE5" w:rsidRDefault="00BE5BE5" w:rsidP="00BE5BE5">
            <w:pPr>
              <w:pStyle w:val="Tabelltext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30A573C" w14:textId="77777777" w:rsidR="009862A7" w:rsidRDefault="00000000" w:rsidP="00BE5BE5">
      <w:pPr>
        <w:pStyle w:val="Beskrivning"/>
        <w:keepLines/>
      </w:pPr>
      <w:r>
        <w:t>Vid behov, infoga ytterligare rader ovan</w:t>
      </w:r>
    </w:p>
    <w:bookmarkEnd w:id="4"/>
    <w:p w14:paraId="0EC15232" w14:textId="77777777" w:rsidR="00E406B9" w:rsidRDefault="00000000" w:rsidP="00E406B9">
      <w:pPr>
        <w:pStyle w:val="Rubrik2"/>
      </w:pPr>
      <w:r>
        <w:t>Konsekvensutredningen</w:t>
      </w:r>
      <w:r w:rsidR="0071268A">
        <w:t xml:space="preserve"> – BFS 20xx:A27</w:t>
      </w:r>
    </w:p>
    <w:p w14:paraId="297B00E3" w14:textId="77777777" w:rsidR="00E406B9" w:rsidRDefault="00000000" w:rsidP="00E406B9">
      <w:pPr>
        <w:pStyle w:val="Beskrivning"/>
      </w:pPr>
      <w:r w:rsidRPr="00A4346B">
        <w:t>Ange vilket kapitel och paragraf som respektive synpunkt avser.</w:t>
      </w:r>
    </w:p>
    <w:tbl>
      <w:tblPr>
        <w:tblStyle w:val="Boverkettabell"/>
        <w:tblW w:w="9067" w:type="dxa"/>
        <w:tblLook w:val="04A0" w:firstRow="1" w:lastRow="0" w:firstColumn="1" w:lastColumn="0" w:noHBand="0" w:noVBand="1"/>
      </w:tblPr>
      <w:tblGrid>
        <w:gridCol w:w="1005"/>
        <w:gridCol w:w="1020"/>
        <w:gridCol w:w="3521"/>
        <w:gridCol w:w="3521"/>
      </w:tblGrid>
      <w:tr w:rsidR="00DA5ED7" w14:paraId="7CB8112C" w14:textId="77777777" w:rsidTr="00DA5E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vAlign w:val="center"/>
          </w:tcPr>
          <w:p w14:paraId="6EDDCB32" w14:textId="77777777" w:rsidR="00E406B9" w:rsidRPr="0052438C" w:rsidRDefault="00000000" w:rsidP="00E406B9">
            <w:pPr>
              <w:pStyle w:val="Tabelltext"/>
              <w:jc w:val="center"/>
            </w:pPr>
            <w:r>
              <w:t>Kapitel</w:t>
            </w:r>
          </w:p>
        </w:tc>
        <w:tc>
          <w:tcPr>
            <w:tcW w:w="1020" w:type="dxa"/>
            <w:vAlign w:val="center"/>
          </w:tcPr>
          <w:p w14:paraId="4DC928FC" w14:textId="77777777" w:rsidR="00E406B9" w:rsidRPr="0052438C" w:rsidRDefault="00000000" w:rsidP="00E406B9">
            <w:pPr>
              <w:pStyle w:val="Tabell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Avsnitt</w:t>
            </w:r>
          </w:p>
        </w:tc>
        <w:tc>
          <w:tcPr>
            <w:tcW w:w="3521" w:type="dxa"/>
            <w:vAlign w:val="center"/>
          </w:tcPr>
          <w:p w14:paraId="39363413" w14:textId="77777777" w:rsidR="00E406B9" w:rsidRPr="0052438C" w:rsidRDefault="00000000" w:rsidP="00E406B9">
            <w:pPr>
              <w:pStyle w:val="Tabell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</w:t>
            </w:r>
            <w:r w:rsidRPr="0052438C">
              <w:t>ommentar</w:t>
            </w:r>
          </w:p>
        </w:tc>
        <w:tc>
          <w:tcPr>
            <w:tcW w:w="3521" w:type="dxa"/>
            <w:vAlign w:val="center"/>
          </w:tcPr>
          <w:p w14:paraId="6F787F49" w14:textId="77777777" w:rsidR="00E406B9" w:rsidRPr="0052438C" w:rsidRDefault="00000000" w:rsidP="00E406B9">
            <w:pPr>
              <w:pStyle w:val="Tabell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Föreslagen ändring</w:t>
            </w:r>
          </w:p>
        </w:tc>
      </w:tr>
      <w:tr w:rsidR="00DA5ED7" w14:paraId="4F585807" w14:textId="77777777" w:rsidTr="00DA5E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3C77B65A" w14:textId="77777777" w:rsidR="00E406B9" w:rsidRDefault="00E406B9" w:rsidP="00DD5767">
            <w:pPr>
              <w:pStyle w:val="Tabelltext"/>
            </w:pPr>
          </w:p>
        </w:tc>
        <w:tc>
          <w:tcPr>
            <w:tcW w:w="1020" w:type="dxa"/>
          </w:tcPr>
          <w:p w14:paraId="579B6DCA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00CFC916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3E61F748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A5ED7" w14:paraId="313B943D" w14:textId="77777777" w:rsidTr="00DA5E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0B35E5CE" w14:textId="77777777" w:rsidR="00E406B9" w:rsidRDefault="00E406B9" w:rsidP="00DD5767">
            <w:pPr>
              <w:pStyle w:val="Tabelltext"/>
            </w:pPr>
          </w:p>
        </w:tc>
        <w:tc>
          <w:tcPr>
            <w:tcW w:w="1020" w:type="dxa"/>
          </w:tcPr>
          <w:p w14:paraId="2DBDBA79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62A774FE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4D402796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A5ED7" w14:paraId="2B2C2D98" w14:textId="77777777" w:rsidTr="00DA5E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55B2AD78" w14:textId="77777777" w:rsidR="00E406B9" w:rsidRDefault="00E406B9" w:rsidP="00DD5767">
            <w:pPr>
              <w:pStyle w:val="Tabelltext"/>
            </w:pPr>
          </w:p>
        </w:tc>
        <w:tc>
          <w:tcPr>
            <w:tcW w:w="1020" w:type="dxa"/>
          </w:tcPr>
          <w:p w14:paraId="42B5AF1B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4F0B88D5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088D2E0C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A5ED7" w14:paraId="1E56346A" w14:textId="77777777" w:rsidTr="00DA5E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58DDF2A4" w14:textId="77777777" w:rsidR="00E406B9" w:rsidRDefault="00E406B9" w:rsidP="00DD5767">
            <w:pPr>
              <w:pStyle w:val="Tabelltext"/>
            </w:pPr>
          </w:p>
        </w:tc>
        <w:tc>
          <w:tcPr>
            <w:tcW w:w="1020" w:type="dxa"/>
          </w:tcPr>
          <w:p w14:paraId="55B24FEC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34B1027A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05B8D1D3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A5ED7" w14:paraId="7E6EF695" w14:textId="77777777" w:rsidTr="00DA5E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6C259927" w14:textId="77777777" w:rsidR="00E406B9" w:rsidRDefault="00E406B9" w:rsidP="00DD5767">
            <w:pPr>
              <w:pStyle w:val="Tabelltext"/>
            </w:pPr>
          </w:p>
        </w:tc>
        <w:tc>
          <w:tcPr>
            <w:tcW w:w="1020" w:type="dxa"/>
          </w:tcPr>
          <w:p w14:paraId="7971546A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0BC07267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70F191B0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A5ED7" w14:paraId="7E103B99" w14:textId="77777777" w:rsidTr="00DA5E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01F6B6D5" w14:textId="77777777" w:rsidR="00E406B9" w:rsidRDefault="00E406B9" w:rsidP="00DD5767">
            <w:pPr>
              <w:pStyle w:val="Tabelltext"/>
            </w:pPr>
          </w:p>
        </w:tc>
        <w:tc>
          <w:tcPr>
            <w:tcW w:w="1020" w:type="dxa"/>
          </w:tcPr>
          <w:p w14:paraId="70D0B0DD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111E03EE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47896C65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A5ED7" w14:paraId="0C01325B" w14:textId="77777777" w:rsidTr="00DA5E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4FCB65C6" w14:textId="77777777" w:rsidR="00E406B9" w:rsidRDefault="00E406B9" w:rsidP="00DD5767">
            <w:pPr>
              <w:pStyle w:val="Tabelltext"/>
            </w:pPr>
          </w:p>
        </w:tc>
        <w:tc>
          <w:tcPr>
            <w:tcW w:w="1020" w:type="dxa"/>
          </w:tcPr>
          <w:p w14:paraId="490C4D3F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77FC4E70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255A15C0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A5ED7" w14:paraId="67B5BC50" w14:textId="77777777" w:rsidTr="00DA5E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24F58B1A" w14:textId="77777777" w:rsidR="00E406B9" w:rsidRDefault="00E406B9" w:rsidP="00BE5BE5">
            <w:pPr>
              <w:pStyle w:val="Tabelltext"/>
              <w:keepNext/>
              <w:keepLines/>
            </w:pPr>
          </w:p>
        </w:tc>
        <w:tc>
          <w:tcPr>
            <w:tcW w:w="1020" w:type="dxa"/>
          </w:tcPr>
          <w:p w14:paraId="7AE62734" w14:textId="77777777" w:rsidR="00E406B9" w:rsidRDefault="00E406B9" w:rsidP="00BE5BE5">
            <w:pPr>
              <w:pStyle w:val="Tabelltext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6A7AF006" w14:textId="77777777" w:rsidR="00E406B9" w:rsidRDefault="00E406B9" w:rsidP="00BE5BE5">
            <w:pPr>
              <w:pStyle w:val="Tabelltext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0956F305" w14:textId="77777777" w:rsidR="00E406B9" w:rsidRDefault="00E406B9" w:rsidP="00BE5BE5">
            <w:pPr>
              <w:pStyle w:val="Tabelltext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2063D6D" w14:textId="77777777" w:rsidR="00E406B9" w:rsidRDefault="00000000" w:rsidP="00BE5BE5">
      <w:pPr>
        <w:pStyle w:val="Beskrivning"/>
        <w:keepLines/>
      </w:pPr>
      <w:r>
        <w:t>Vid behov, infoga ytterligare rader ovan</w:t>
      </w:r>
    </w:p>
    <w:p w14:paraId="046F5BD0" w14:textId="77777777" w:rsidR="00E406B9" w:rsidRPr="00CB05EE" w:rsidRDefault="00E406B9" w:rsidP="00E406B9"/>
    <w:p w14:paraId="3F21EC8A" w14:textId="77777777" w:rsidR="00D75641" w:rsidRPr="00CB05EE" w:rsidRDefault="00D75641" w:rsidP="00526EFA"/>
    <w:sectPr w:rsidR="00D75641" w:rsidRPr="00CB05EE" w:rsidSect="007D2A81">
      <w:type w:val="continuous"/>
      <w:pgSz w:w="11906" w:h="16838" w:code="9"/>
      <w:pgMar w:top="1135" w:right="2834" w:bottom="2694" w:left="1418" w:header="568" w:footer="2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070D8" w14:textId="77777777" w:rsidR="00B55FF2" w:rsidRDefault="00B55FF2">
      <w:pPr>
        <w:spacing w:after="0"/>
      </w:pPr>
      <w:r>
        <w:separator/>
      </w:r>
    </w:p>
  </w:endnote>
  <w:endnote w:type="continuationSeparator" w:id="0">
    <w:p w14:paraId="3D160D74" w14:textId="77777777" w:rsidR="00B55FF2" w:rsidRDefault="00B55FF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EEFB3" w14:textId="77777777" w:rsidR="003F5CB1" w:rsidRDefault="00000000">
    <w:pPr>
      <w:pStyle w:val="Sidfot"/>
    </w:pPr>
    <w:r w:rsidRPr="00AC7E35"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0" allowOverlap="0" wp14:anchorId="10FFECAF" wp14:editId="4527C021">
              <wp:simplePos x="0" y="0"/>
              <wp:positionH relativeFrom="leftMargin">
                <wp:posOffset>180340</wp:posOffset>
              </wp:positionH>
              <wp:positionV relativeFrom="page">
                <wp:posOffset>9001125</wp:posOffset>
              </wp:positionV>
              <wp:extent cx="284400" cy="928800"/>
              <wp:effectExtent l="0" t="0" r="0" b="5080"/>
              <wp:wrapSquare wrapText="bothSides"/>
              <wp:docPr id="1" name="Dokumentversion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4400" cy="9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178139" w14:textId="77777777" w:rsidR="003F5CB1" w:rsidRDefault="00000000" w:rsidP="003F5CB1">
                          <w:pPr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color w:val="000000" w:themeColor="text1"/>
                              <w:sz w:val="12"/>
                              <w:szCs w:val="12"/>
                            </w:rPr>
                            <w:t xml:space="preserve">Fastställd: dnr </w:t>
                          </w:r>
                          <w:r w:rsidR="003679F0" w:rsidRPr="003679F0">
                            <w:rPr>
                              <w:color w:val="000000" w:themeColor="text1"/>
                              <w:sz w:val="12"/>
                              <w:szCs w:val="12"/>
                            </w:rPr>
                            <w:t>5913/2024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FFECAF" id="_x0000_t202" coordsize="21600,21600" o:spt="202" path="m,l,21600r21600,l21600,xe">
              <v:stroke joinstyle="miter"/>
              <v:path gradientshapeok="t" o:connecttype="rect"/>
            </v:shapetype>
            <v:shape id="Dokumentversion" o:spid="_x0000_s1027" type="#_x0000_t202" alt="&quot;&quot;" style="position:absolute;margin-left:14.2pt;margin-top:708.75pt;width:22.4pt;height:73.1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" o:allowincell="f" o:allowoverlap="f" filled="f" stroked="f">
              <v:textbox style="layout-flow:vertical;mso-layout-flow-alt:bottom-to-top">
                <w:txbxContent>
                  <w:p w14:paraId="52178139" w14:textId="77777777" w:rsidR="003F5CB1" w:rsidRDefault="00000000" w:rsidP="003F5CB1">
                    <w:pPr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  <w:sz w:val="12"/>
                        <w:szCs w:val="12"/>
                      </w:rPr>
                      <w:t xml:space="preserve">Fastställd: dnr </w:t>
                    </w:r>
                    <w:r w:rsidR="003679F0" w:rsidRPr="003679F0">
                      <w:rPr>
                        <w:color w:val="000000" w:themeColor="text1"/>
                        <w:sz w:val="12"/>
                        <w:szCs w:val="12"/>
                      </w:rPr>
                      <w:t>5913/2024</w:t>
                    </w:r>
                  </w:p>
                </w:txbxContent>
              </v:textbox>
              <w10:wrap type="square"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03779" w14:textId="77777777" w:rsidR="003F5CB1" w:rsidRDefault="003F5CB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A0F8E" w14:textId="77777777" w:rsidR="009862A7" w:rsidRDefault="009862A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5B0BD" w14:textId="77777777" w:rsidR="00B55FF2" w:rsidRDefault="00B55FF2">
      <w:pPr>
        <w:spacing w:after="0"/>
      </w:pPr>
      <w:r>
        <w:separator/>
      </w:r>
    </w:p>
  </w:footnote>
  <w:footnote w:type="continuationSeparator" w:id="0">
    <w:p w14:paraId="508D3982" w14:textId="77777777" w:rsidR="00B55FF2" w:rsidRDefault="00B55FF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CCA70" w14:textId="77777777" w:rsidR="001E5FE9" w:rsidRDefault="00000000" w:rsidP="00221B46">
    <w:pPr>
      <w:pStyle w:val="Sidhuvud"/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 xml:space="preserve"> (</w:t>
    </w:r>
    <w:fldSimple w:instr=" NUMPAGES  \* Arabic  \* MERGEFORMAT ">
      <w:r>
        <w:rPr>
          <w:noProof/>
        </w:rPr>
        <w:t>1</w:t>
      </w:r>
    </w:fldSimple>
    <w: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18715" w14:textId="77777777" w:rsidR="00683B8E" w:rsidRDefault="00000000" w:rsidP="003C0476">
    <w:pPr>
      <w:pStyle w:val="Sidhuvud"/>
      <w:ind w:right="-2411"/>
    </w:pPr>
    <w:r>
      <w:tab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 xml:space="preserve"> (</w:t>
    </w:r>
    <w:fldSimple w:instr=" NUMPAGES  \* Arabic  \* MERGEFORMAT ">
      <w:r>
        <w:rPr>
          <w:noProof/>
        </w:rPr>
        <w:t>1</w:t>
      </w:r>
    </w:fldSimple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8F16D" w14:textId="77777777" w:rsidR="00683B8E" w:rsidRDefault="00000000" w:rsidP="00A622FE">
    <w:pPr>
      <w:pStyle w:val="Sidhuvud"/>
    </w:pPr>
    <w:r>
      <w:tab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 xml:space="preserve"> (</w:t>
    </w:r>
    <w:fldSimple w:instr=" NUMPAGES  \* Arabic  \* MERGEFORMAT ">
      <w:r>
        <w:t>1</w:t>
      </w:r>
    </w:fldSimple>
    <w:r>
      <w:t>)</w:t>
    </w:r>
  </w:p>
  <w:p w14:paraId="4E72E246" w14:textId="77777777" w:rsidR="00683B8E" w:rsidRDefault="00683B8E">
    <w:pPr>
      <w:pStyle w:val="Sidhuvu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01398" w14:textId="77777777" w:rsidR="009862A7" w:rsidRDefault="00000000" w:rsidP="00BF620F">
    <w:pPr>
      <w:pStyle w:val="Sidhuvud"/>
      <w:ind w:right="-2411"/>
    </w:pPr>
    <w:r>
      <w:tab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 xml:space="preserve"> (</w:t>
    </w:r>
    <w:fldSimple w:instr=" NUMPAGES  \* Arabic  \* MERGEFORMAT ">
      <w:r>
        <w:rPr>
          <w:noProof/>
        </w:rPr>
        <w:t>1</w:t>
      </w:r>
    </w:fldSimple>
    <w:r>
      <w:t>)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7E712" w14:textId="77777777" w:rsidR="009862A7" w:rsidRDefault="00000000" w:rsidP="00A622FE">
    <w:pPr>
      <w:pStyle w:val="Sidhuvud"/>
    </w:pPr>
    <w:r>
      <w:tab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 xml:space="preserve"> (</w:t>
    </w:r>
    <w:fldSimple w:instr=" NUMPAGES  \* Arabic  \* MERGEFORMAT ">
      <w:r>
        <w:t>1</w:t>
      </w:r>
    </w:fldSimple>
    <w:r>
      <w:t>)</w:t>
    </w:r>
  </w:p>
  <w:p w14:paraId="6EB8A0F6" w14:textId="77777777" w:rsidR="009862A7" w:rsidRDefault="009862A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664A83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89"/>
    <w:multiLevelType w:val="singleLevel"/>
    <w:tmpl w:val="3BCA44C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8C4C3D"/>
    <w:multiLevelType w:val="multilevel"/>
    <w:tmpl w:val="4B485BF4"/>
    <w:numStyleLink w:val="NumreradListaBoverket"/>
  </w:abstractNum>
  <w:abstractNum w:abstractNumId="3" w15:restartNumberingAfterBreak="0">
    <w:nsid w:val="0C53720F"/>
    <w:multiLevelType w:val="multilevel"/>
    <w:tmpl w:val="2ED2A63E"/>
    <w:name w:val="Boverket Strecklista"/>
    <w:styleLink w:val="StrecklistaBoverket"/>
    <w:lvl w:ilvl="0">
      <w:start w:val="1"/>
      <w:numFmt w:val="bullet"/>
      <w:lvlText w:val=""/>
      <w:lvlJc w:val="left"/>
      <w:pPr>
        <w:ind w:left="369" w:hanging="369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38" w:hanging="369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45" w:hanging="369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83" w:hanging="369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952" w:hanging="369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321" w:hanging="369"/>
      </w:pPr>
      <w:rPr>
        <w:rFonts w:ascii="Wingdings" w:hAnsi="Wingdings" w:hint="default"/>
      </w:rPr>
    </w:lvl>
  </w:abstractNum>
  <w:abstractNum w:abstractNumId="4" w15:restartNumberingAfterBreak="0">
    <w:nsid w:val="10D9776F"/>
    <w:multiLevelType w:val="hybridMultilevel"/>
    <w:tmpl w:val="603AEDFE"/>
    <w:lvl w:ilvl="0" w:tplc="A8CC40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4EAB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0CD1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48E4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AC315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4CC3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C8F2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AE76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80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B4428"/>
    <w:multiLevelType w:val="multilevel"/>
    <w:tmpl w:val="9F445BF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08080"/>
      </w:rPr>
    </w:lvl>
    <w:lvl w:ilvl="1">
      <w:start w:val="1"/>
      <w:numFmt w:val="bullet"/>
      <w:lvlText w:val="o"/>
      <w:lvlJc w:val="left"/>
      <w:pPr>
        <w:ind w:left="1435" w:hanging="358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55" w:hanging="35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5" w:hanging="35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8EB1246"/>
    <w:multiLevelType w:val="multilevel"/>
    <w:tmpl w:val="0DC21116"/>
    <w:name w:val="Boverket Strecklista"/>
    <w:numStyleLink w:val="PunktlistaBoverket"/>
  </w:abstractNum>
  <w:abstractNum w:abstractNumId="7" w15:restartNumberingAfterBreak="0">
    <w:nsid w:val="1F9D1110"/>
    <w:multiLevelType w:val="multilevel"/>
    <w:tmpl w:val="4B485BF4"/>
    <w:numStyleLink w:val="NumreradListaBoverket"/>
  </w:abstractNum>
  <w:abstractNum w:abstractNumId="8" w15:restartNumberingAfterBreak="0">
    <w:nsid w:val="253C32AB"/>
    <w:multiLevelType w:val="multilevel"/>
    <w:tmpl w:val="4B485BF4"/>
    <w:numStyleLink w:val="NumreradListaBoverket"/>
  </w:abstractNum>
  <w:abstractNum w:abstractNumId="9" w15:restartNumberingAfterBreak="0">
    <w:nsid w:val="25706B32"/>
    <w:multiLevelType w:val="multilevel"/>
    <w:tmpl w:val="4B485BF4"/>
    <w:styleLink w:val="NumreradListaBoverket"/>
    <w:lvl w:ilvl="0">
      <w:start w:val="1"/>
      <w:numFmt w:val="decimal"/>
      <w:lvlText w:val="%1."/>
      <w:lvlJc w:val="left"/>
      <w:pPr>
        <w:ind w:left="369" w:hanging="369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07" w:hanging="369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76" w:hanging="369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45" w:hanging="369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214" w:hanging="369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83" w:hanging="369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952" w:hanging="369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3321" w:hanging="369"/>
      </w:pPr>
      <w:rPr>
        <w:rFonts w:hint="default"/>
      </w:rPr>
    </w:lvl>
  </w:abstractNum>
  <w:abstractNum w:abstractNumId="10" w15:restartNumberingAfterBreak="0">
    <w:nsid w:val="2AB81ADD"/>
    <w:multiLevelType w:val="multilevel"/>
    <w:tmpl w:val="2ED2A63E"/>
    <w:numStyleLink w:val="StrecklistaBoverket"/>
  </w:abstractNum>
  <w:abstractNum w:abstractNumId="11" w15:restartNumberingAfterBreak="0">
    <w:nsid w:val="2B2E4740"/>
    <w:multiLevelType w:val="multilevel"/>
    <w:tmpl w:val="0DC21116"/>
    <w:numStyleLink w:val="PunktlistaBoverket"/>
  </w:abstractNum>
  <w:abstractNum w:abstractNumId="12" w15:restartNumberingAfterBreak="0">
    <w:nsid w:val="2C0E4301"/>
    <w:multiLevelType w:val="hybridMultilevel"/>
    <w:tmpl w:val="96A48BF6"/>
    <w:lvl w:ilvl="0" w:tplc="DEA26F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0018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DA37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BE53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9A5B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3EEC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C40C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BAAC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7C5A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7331F5"/>
    <w:multiLevelType w:val="multilevel"/>
    <w:tmpl w:val="4B485BF4"/>
    <w:numStyleLink w:val="NumreradListaBoverket"/>
  </w:abstractNum>
  <w:abstractNum w:abstractNumId="14" w15:restartNumberingAfterBreak="0">
    <w:nsid w:val="39972155"/>
    <w:multiLevelType w:val="multilevel"/>
    <w:tmpl w:val="4B485BF4"/>
    <w:numStyleLink w:val="NumreradListaBoverket"/>
  </w:abstractNum>
  <w:abstractNum w:abstractNumId="15" w15:restartNumberingAfterBreak="0">
    <w:nsid w:val="39EC4453"/>
    <w:multiLevelType w:val="hybridMultilevel"/>
    <w:tmpl w:val="1C5EA0A2"/>
    <w:lvl w:ilvl="0" w:tplc="ADC281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B8C36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76DA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1666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6CAE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1C5A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EA55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B4E5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9006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5A5253"/>
    <w:multiLevelType w:val="multilevel"/>
    <w:tmpl w:val="0DC21116"/>
    <w:styleLink w:val="PunktlistaBoverket"/>
    <w:lvl w:ilvl="0">
      <w:start w:val="1"/>
      <w:numFmt w:val="bullet"/>
      <w:lvlText w:val=""/>
      <w:lvlJc w:val="left"/>
      <w:pPr>
        <w:ind w:left="369" w:hanging="369"/>
      </w:pPr>
      <w:rPr>
        <w:rFonts w:ascii="Symbol" w:hAnsi="Symbol" w:hint="default"/>
        <w:color w:val="808080"/>
      </w:rPr>
    </w:lvl>
    <w:lvl w:ilvl="1">
      <w:start w:val="1"/>
      <w:numFmt w:val="bullet"/>
      <w:lvlText w:val="o"/>
      <w:lvlJc w:val="left"/>
      <w:pPr>
        <w:ind w:left="738" w:hanging="369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45" w:hanging="369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83" w:hanging="369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952" w:hanging="369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321" w:hanging="369"/>
      </w:pPr>
      <w:rPr>
        <w:rFonts w:ascii="Wingdings" w:hAnsi="Wingdings" w:hint="default"/>
      </w:rPr>
    </w:lvl>
  </w:abstractNum>
  <w:abstractNum w:abstractNumId="17" w15:restartNumberingAfterBreak="0">
    <w:nsid w:val="426B483D"/>
    <w:multiLevelType w:val="multilevel"/>
    <w:tmpl w:val="4B485BF4"/>
    <w:numStyleLink w:val="NumreradListaBoverket"/>
  </w:abstractNum>
  <w:abstractNum w:abstractNumId="18" w15:restartNumberingAfterBreak="0">
    <w:nsid w:val="44B235EB"/>
    <w:multiLevelType w:val="multilevel"/>
    <w:tmpl w:val="0DC21116"/>
    <w:numStyleLink w:val="PunktlistaBoverket"/>
  </w:abstractNum>
  <w:abstractNum w:abstractNumId="19" w15:restartNumberingAfterBreak="0">
    <w:nsid w:val="45D36FD3"/>
    <w:multiLevelType w:val="multilevel"/>
    <w:tmpl w:val="9F445BF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08080"/>
      </w:rPr>
    </w:lvl>
    <w:lvl w:ilvl="1">
      <w:start w:val="1"/>
      <w:numFmt w:val="bullet"/>
      <w:lvlText w:val="o"/>
      <w:lvlJc w:val="left"/>
      <w:pPr>
        <w:ind w:left="1435" w:hanging="358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55" w:hanging="35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5" w:hanging="35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0" w15:restartNumberingAfterBreak="0">
    <w:nsid w:val="4708530A"/>
    <w:multiLevelType w:val="multilevel"/>
    <w:tmpl w:val="4B485BF4"/>
    <w:numStyleLink w:val="NumreradListaBoverket"/>
  </w:abstractNum>
  <w:abstractNum w:abstractNumId="21" w15:restartNumberingAfterBreak="0">
    <w:nsid w:val="497F53F2"/>
    <w:multiLevelType w:val="multilevel"/>
    <w:tmpl w:val="9F445BF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08080"/>
      </w:rPr>
    </w:lvl>
    <w:lvl w:ilvl="1">
      <w:start w:val="1"/>
      <w:numFmt w:val="bullet"/>
      <w:lvlText w:val="o"/>
      <w:lvlJc w:val="left"/>
      <w:pPr>
        <w:ind w:left="1435" w:hanging="358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55" w:hanging="35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5" w:hanging="35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2" w15:restartNumberingAfterBreak="0">
    <w:nsid w:val="49DE7EA3"/>
    <w:multiLevelType w:val="multilevel"/>
    <w:tmpl w:val="9F445BF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08080"/>
      </w:rPr>
    </w:lvl>
    <w:lvl w:ilvl="1">
      <w:start w:val="1"/>
      <w:numFmt w:val="bullet"/>
      <w:lvlText w:val="o"/>
      <w:lvlJc w:val="left"/>
      <w:pPr>
        <w:ind w:left="1435" w:hanging="358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55" w:hanging="35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5" w:hanging="35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3" w15:restartNumberingAfterBreak="0">
    <w:nsid w:val="4EA55E5E"/>
    <w:multiLevelType w:val="hybridMultilevel"/>
    <w:tmpl w:val="D738FEB6"/>
    <w:lvl w:ilvl="0" w:tplc="B798D2DC">
      <w:start w:val="1"/>
      <w:numFmt w:val="decimal"/>
      <w:pStyle w:val="Rubrik1mednummer"/>
      <w:lvlText w:val="%1."/>
      <w:lvlJc w:val="left"/>
      <w:pPr>
        <w:ind w:left="720" w:hanging="360"/>
      </w:pPr>
    </w:lvl>
    <w:lvl w:ilvl="1" w:tplc="C8E81DC8" w:tentative="1">
      <w:start w:val="1"/>
      <w:numFmt w:val="lowerLetter"/>
      <w:lvlText w:val="%2."/>
      <w:lvlJc w:val="left"/>
      <w:pPr>
        <w:ind w:left="1440" w:hanging="360"/>
      </w:pPr>
    </w:lvl>
    <w:lvl w:ilvl="2" w:tplc="0CB61048" w:tentative="1">
      <w:start w:val="1"/>
      <w:numFmt w:val="lowerRoman"/>
      <w:lvlText w:val="%3."/>
      <w:lvlJc w:val="right"/>
      <w:pPr>
        <w:ind w:left="2160" w:hanging="180"/>
      </w:pPr>
    </w:lvl>
    <w:lvl w:ilvl="3" w:tplc="DA1E5BE2" w:tentative="1">
      <w:start w:val="1"/>
      <w:numFmt w:val="decimal"/>
      <w:lvlText w:val="%4."/>
      <w:lvlJc w:val="left"/>
      <w:pPr>
        <w:ind w:left="2880" w:hanging="360"/>
      </w:pPr>
    </w:lvl>
    <w:lvl w:ilvl="4" w:tplc="5ED6D01C" w:tentative="1">
      <w:start w:val="1"/>
      <w:numFmt w:val="lowerLetter"/>
      <w:lvlText w:val="%5."/>
      <w:lvlJc w:val="left"/>
      <w:pPr>
        <w:ind w:left="3600" w:hanging="360"/>
      </w:pPr>
    </w:lvl>
    <w:lvl w:ilvl="5" w:tplc="62247192" w:tentative="1">
      <w:start w:val="1"/>
      <w:numFmt w:val="lowerRoman"/>
      <w:lvlText w:val="%6."/>
      <w:lvlJc w:val="right"/>
      <w:pPr>
        <w:ind w:left="4320" w:hanging="180"/>
      </w:pPr>
    </w:lvl>
    <w:lvl w:ilvl="6" w:tplc="4DB45736" w:tentative="1">
      <w:start w:val="1"/>
      <w:numFmt w:val="decimal"/>
      <w:lvlText w:val="%7."/>
      <w:lvlJc w:val="left"/>
      <w:pPr>
        <w:ind w:left="5040" w:hanging="360"/>
      </w:pPr>
    </w:lvl>
    <w:lvl w:ilvl="7" w:tplc="49E660AA" w:tentative="1">
      <w:start w:val="1"/>
      <w:numFmt w:val="lowerLetter"/>
      <w:lvlText w:val="%8."/>
      <w:lvlJc w:val="left"/>
      <w:pPr>
        <w:ind w:left="5760" w:hanging="360"/>
      </w:pPr>
    </w:lvl>
    <w:lvl w:ilvl="8" w:tplc="C36A5E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F26713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1B30EF2"/>
    <w:multiLevelType w:val="multilevel"/>
    <w:tmpl w:val="3752A7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Rubrik2mednummer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2A35B3C"/>
    <w:multiLevelType w:val="multilevel"/>
    <w:tmpl w:val="4B485BF4"/>
    <w:numStyleLink w:val="NumreradListaBoverket"/>
  </w:abstractNum>
  <w:abstractNum w:abstractNumId="27" w15:restartNumberingAfterBreak="0">
    <w:nsid w:val="66784D56"/>
    <w:multiLevelType w:val="hybridMultilevel"/>
    <w:tmpl w:val="2570B790"/>
    <w:lvl w:ilvl="0" w:tplc="B694FA3A">
      <w:start w:val="1"/>
      <w:numFmt w:val="decimal"/>
      <w:lvlText w:val="%1."/>
      <w:lvlJc w:val="left"/>
      <w:pPr>
        <w:ind w:left="720" w:hanging="360"/>
      </w:pPr>
    </w:lvl>
    <w:lvl w:ilvl="1" w:tplc="19A2DF5C" w:tentative="1">
      <w:start w:val="1"/>
      <w:numFmt w:val="lowerLetter"/>
      <w:lvlText w:val="%2."/>
      <w:lvlJc w:val="left"/>
      <w:pPr>
        <w:ind w:left="1440" w:hanging="360"/>
      </w:pPr>
    </w:lvl>
    <w:lvl w:ilvl="2" w:tplc="463602F4" w:tentative="1">
      <w:start w:val="1"/>
      <w:numFmt w:val="lowerRoman"/>
      <w:lvlText w:val="%3."/>
      <w:lvlJc w:val="right"/>
      <w:pPr>
        <w:ind w:left="2160" w:hanging="180"/>
      </w:pPr>
    </w:lvl>
    <w:lvl w:ilvl="3" w:tplc="AFBA166C" w:tentative="1">
      <w:start w:val="1"/>
      <w:numFmt w:val="decimal"/>
      <w:lvlText w:val="%4."/>
      <w:lvlJc w:val="left"/>
      <w:pPr>
        <w:ind w:left="2880" w:hanging="360"/>
      </w:pPr>
    </w:lvl>
    <w:lvl w:ilvl="4" w:tplc="6D8C0EAC" w:tentative="1">
      <w:start w:val="1"/>
      <w:numFmt w:val="lowerLetter"/>
      <w:lvlText w:val="%5."/>
      <w:lvlJc w:val="left"/>
      <w:pPr>
        <w:ind w:left="3600" w:hanging="360"/>
      </w:pPr>
    </w:lvl>
    <w:lvl w:ilvl="5" w:tplc="5ACA8C34" w:tentative="1">
      <w:start w:val="1"/>
      <w:numFmt w:val="lowerRoman"/>
      <w:lvlText w:val="%6."/>
      <w:lvlJc w:val="right"/>
      <w:pPr>
        <w:ind w:left="4320" w:hanging="180"/>
      </w:pPr>
    </w:lvl>
    <w:lvl w:ilvl="6" w:tplc="43487B48" w:tentative="1">
      <w:start w:val="1"/>
      <w:numFmt w:val="decimal"/>
      <w:lvlText w:val="%7."/>
      <w:lvlJc w:val="left"/>
      <w:pPr>
        <w:ind w:left="5040" w:hanging="360"/>
      </w:pPr>
    </w:lvl>
    <w:lvl w:ilvl="7" w:tplc="DCF64426" w:tentative="1">
      <w:start w:val="1"/>
      <w:numFmt w:val="lowerLetter"/>
      <w:lvlText w:val="%8."/>
      <w:lvlJc w:val="left"/>
      <w:pPr>
        <w:ind w:left="5760" w:hanging="360"/>
      </w:pPr>
    </w:lvl>
    <w:lvl w:ilvl="8" w:tplc="E84078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965551"/>
    <w:multiLevelType w:val="multilevel"/>
    <w:tmpl w:val="7944BE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Rubrik3mednummer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9727AE3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29A613F"/>
    <w:multiLevelType w:val="multilevel"/>
    <w:tmpl w:val="3F0AE4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pStyle w:val="Rubrik4mednummer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1457694">
    <w:abstractNumId w:val="1"/>
  </w:num>
  <w:num w:numId="2" w16cid:durableId="1736859096">
    <w:abstractNumId w:val="16"/>
  </w:num>
  <w:num w:numId="3" w16cid:durableId="141964725">
    <w:abstractNumId w:val="9"/>
  </w:num>
  <w:num w:numId="4" w16cid:durableId="833299876">
    <w:abstractNumId w:val="7"/>
  </w:num>
  <w:num w:numId="5" w16cid:durableId="1781028165">
    <w:abstractNumId w:val="4"/>
  </w:num>
  <w:num w:numId="6" w16cid:durableId="1644429705">
    <w:abstractNumId w:val="11"/>
  </w:num>
  <w:num w:numId="7" w16cid:durableId="369257846">
    <w:abstractNumId w:val="5"/>
  </w:num>
  <w:num w:numId="8" w16cid:durableId="1030449372">
    <w:abstractNumId w:val="17"/>
  </w:num>
  <w:num w:numId="9" w16cid:durableId="128282545">
    <w:abstractNumId w:val="19"/>
  </w:num>
  <w:num w:numId="10" w16cid:durableId="553002308">
    <w:abstractNumId w:val="13"/>
  </w:num>
  <w:num w:numId="11" w16cid:durableId="1003094878">
    <w:abstractNumId w:val="8"/>
  </w:num>
  <w:num w:numId="12" w16cid:durableId="311835648">
    <w:abstractNumId w:val="21"/>
  </w:num>
  <w:num w:numId="13" w16cid:durableId="1911649955">
    <w:abstractNumId w:val="20"/>
  </w:num>
  <w:num w:numId="14" w16cid:durableId="1930506218">
    <w:abstractNumId w:val="12"/>
  </w:num>
  <w:num w:numId="15" w16cid:durableId="1302006425">
    <w:abstractNumId w:val="6"/>
  </w:num>
  <w:num w:numId="16" w16cid:durableId="436214646">
    <w:abstractNumId w:val="26"/>
  </w:num>
  <w:num w:numId="17" w16cid:durableId="215550503">
    <w:abstractNumId w:val="22"/>
  </w:num>
  <w:num w:numId="18" w16cid:durableId="2141149658">
    <w:abstractNumId w:val="0"/>
  </w:num>
  <w:num w:numId="19" w16cid:durableId="447312231">
    <w:abstractNumId w:val="3"/>
  </w:num>
  <w:num w:numId="20" w16cid:durableId="579948661">
    <w:abstractNumId w:val="23"/>
  </w:num>
  <w:num w:numId="21" w16cid:durableId="1255897418">
    <w:abstractNumId w:val="27"/>
  </w:num>
  <w:num w:numId="22" w16cid:durableId="1506476657">
    <w:abstractNumId w:val="25"/>
  </w:num>
  <w:num w:numId="23" w16cid:durableId="111169270">
    <w:abstractNumId w:val="28"/>
  </w:num>
  <w:num w:numId="24" w16cid:durableId="206766908">
    <w:abstractNumId w:val="30"/>
  </w:num>
  <w:num w:numId="25" w16cid:durableId="1927415963">
    <w:abstractNumId w:val="29"/>
  </w:num>
  <w:num w:numId="26" w16cid:durableId="63574731">
    <w:abstractNumId w:val="18"/>
  </w:num>
  <w:num w:numId="27" w16cid:durableId="2109081143">
    <w:abstractNumId w:val="24"/>
  </w:num>
  <w:num w:numId="28" w16cid:durableId="1434592994">
    <w:abstractNumId w:val="15"/>
  </w:num>
  <w:num w:numId="29" w16cid:durableId="1361125554">
    <w:abstractNumId w:val="2"/>
  </w:num>
  <w:num w:numId="30" w16cid:durableId="281812481">
    <w:abstractNumId w:val="10"/>
  </w:num>
  <w:num w:numId="31" w16cid:durableId="1095976571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comments" w:enforcement="0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2A7"/>
    <w:rsid w:val="00000B0E"/>
    <w:rsid w:val="000022DA"/>
    <w:rsid w:val="000030CF"/>
    <w:rsid w:val="00004531"/>
    <w:rsid w:val="00005F5D"/>
    <w:rsid w:val="00007A5F"/>
    <w:rsid w:val="00012085"/>
    <w:rsid w:val="00015C32"/>
    <w:rsid w:val="000165CD"/>
    <w:rsid w:val="00017B20"/>
    <w:rsid w:val="00022E5C"/>
    <w:rsid w:val="0002415A"/>
    <w:rsid w:val="00026A23"/>
    <w:rsid w:val="00032F8E"/>
    <w:rsid w:val="000360BB"/>
    <w:rsid w:val="0004000B"/>
    <w:rsid w:val="00041022"/>
    <w:rsid w:val="0004157B"/>
    <w:rsid w:val="00042514"/>
    <w:rsid w:val="00043CFF"/>
    <w:rsid w:val="00045350"/>
    <w:rsid w:val="0004574A"/>
    <w:rsid w:val="00045AA0"/>
    <w:rsid w:val="00052088"/>
    <w:rsid w:val="0005599F"/>
    <w:rsid w:val="00056059"/>
    <w:rsid w:val="00057A83"/>
    <w:rsid w:val="00057F40"/>
    <w:rsid w:val="000601F8"/>
    <w:rsid w:val="00061212"/>
    <w:rsid w:val="00061ABF"/>
    <w:rsid w:val="00063804"/>
    <w:rsid w:val="00065075"/>
    <w:rsid w:val="000704CC"/>
    <w:rsid w:val="000712EA"/>
    <w:rsid w:val="00071644"/>
    <w:rsid w:val="00071E8E"/>
    <w:rsid w:val="000722D6"/>
    <w:rsid w:val="00072B78"/>
    <w:rsid w:val="0008408C"/>
    <w:rsid w:val="00084BA2"/>
    <w:rsid w:val="0008538A"/>
    <w:rsid w:val="000855A8"/>
    <w:rsid w:val="00096155"/>
    <w:rsid w:val="0009660B"/>
    <w:rsid w:val="000A120E"/>
    <w:rsid w:val="000A4C41"/>
    <w:rsid w:val="000A5786"/>
    <w:rsid w:val="000A6CD4"/>
    <w:rsid w:val="000B0CE7"/>
    <w:rsid w:val="000B1A55"/>
    <w:rsid w:val="000B26B5"/>
    <w:rsid w:val="000B2EFA"/>
    <w:rsid w:val="000B3FE9"/>
    <w:rsid w:val="000B4651"/>
    <w:rsid w:val="000B5297"/>
    <w:rsid w:val="000B5801"/>
    <w:rsid w:val="000B5899"/>
    <w:rsid w:val="000B6A4D"/>
    <w:rsid w:val="000C175F"/>
    <w:rsid w:val="000C3E01"/>
    <w:rsid w:val="000C62CA"/>
    <w:rsid w:val="000C6D3C"/>
    <w:rsid w:val="000D03D3"/>
    <w:rsid w:val="000D1365"/>
    <w:rsid w:val="000D1D2A"/>
    <w:rsid w:val="000D2AE2"/>
    <w:rsid w:val="000D3A9D"/>
    <w:rsid w:val="000D5AF1"/>
    <w:rsid w:val="000E0DE9"/>
    <w:rsid w:val="000E1622"/>
    <w:rsid w:val="000E27F1"/>
    <w:rsid w:val="000E410A"/>
    <w:rsid w:val="000E41B5"/>
    <w:rsid w:val="000E64EB"/>
    <w:rsid w:val="000E6562"/>
    <w:rsid w:val="000E65BF"/>
    <w:rsid w:val="000E7972"/>
    <w:rsid w:val="000E7CAF"/>
    <w:rsid w:val="000E7F14"/>
    <w:rsid w:val="000F2030"/>
    <w:rsid w:val="000F4268"/>
    <w:rsid w:val="000F7F71"/>
    <w:rsid w:val="00100D9A"/>
    <w:rsid w:val="00102714"/>
    <w:rsid w:val="00103340"/>
    <w:rsid w:val="0010544D"/>
    <w:rsid w:val="00105E33"/>
    <w:rsid w:val="00106DAC"/>
    <w:rsid w:val="00111E92"/>
    <w:rsid w:val="00112F29"/>
    <w:rsid w:val="00116BF2"/>
    <w:rsid w:val="00117FF8"/>
    <w:rsid w:val="00120443"/>
    <w:rsid w:val="00120997"/>
    <w:rsid w:val="00122BA8"/>
    <w:rsid w:val="00123889"/>
    <w:rsid w:val="00124CF3"/>
    <w:rsid w:val="00125E08"/>
    <w:rsid w:val="00127B8B"/>
    <w:rsid w:val="00127F37"/>
    <w:rsid w:val="00130869"/>
    <w:rsid w:val="0013293A"/>
    <w:rsid w:val="00135963"/>
    <w:rsid w:val="00136DFA"/>
    <w:rsid w:val="001373CB"/>
    <w:rsid w:val="00137778"/>
    <w:rsid w:val="001402CE"/>
    <w:rsid w:val="00143CEE"/>
    <w:rsid w:val="00143FC3"/>
    <w:rsid w:val="0014552E"/>
    <w:rsid w:val="001466CE"/>
    <w:rsid w:val="00150437"/>
    <w:rsid w:val="0015078E"/>
    <w:rsid w:val="0015152B"/>
    <w:rsid w:val="0015306C"/>
    <w:rsid w:val="001531CE"/>
    <w:rsid w:val="001533A0"/>
    <w:rsid w:val="00153C5A"/>
    <w:rsid w:val="00155AAC"/>
    <w:rsid w:val="00160342"/>
    <w:rsid w:val="00161488"/>
    <w:rsid w:val="00161C48"/>
    <w:rsid w:val="001640B9"/>
    <w:rsid w:val="0016483C"/>
    <w:rsid w:val="00172BA4"/>
    <w:rsid w:val="00173648"/>
    <w:rsid w:val="001737CD"/>
    <w:rsid w:val="0017541B"/>
    <w:rsid w:val="00175E5F"/>
    <w:rsid w:val="001763B6"/>
    <w:rsid w:val="00180ECF"/>
    <w:rsid w:val="0018179F"/>
    <w:rsid w:val="00181F21"/>
    <w:rsid w:val="00182072"/>
    <w:rsid w:val="00184433"/>
    <w:rsid w:val="00184BA7"/>
    <w:rsid w:val="00184E3A"/>
    <w:rsid w:val="0019450E"/>
    <w:rsid w:val="00196D85"/>
    <w:rsid w:val="001A273E"/>
    <w:rsid w:val="001B2CEB"/>
    <w:rsid w:val="001B3772"/>
    <w:rsid w:val="001B6FDD"/>
    <w:rsid w:val="001C1E3D"/>
    <w:rsid w:val="001C5109"/>
    <w:rsid w:val="001C560D"/>
    <w:rsid w:val="001C6B60"/>
    <w:rsid w:val="001C705F"/>
    <w:rsid w:val="001C7A7B"/>
    <w:rsid w:val="001D028F"/>
    <w:rsid w:val="001D2ECA"/>
    <w:rsid w:val="001D30A8"/>
    <w:rsid w:val="001D5649"/>
    <w:rsid w:val="001D5660"/>
    <w:rsid w:val="001E0FD8"/>
    <w:rsid w:val="001E11A4"/>
    <w:rsid w:val="001E5FE9"/>
    <w:rsid w:val="001E794E"/>
    <w:rsid w:val="001F05E8"/>
    <w:rsid w:val="001F0EEC"/>
    <w:rsid w:val="0020374A"/>
    <w:rsid w:val="00207196"/>
    <w:rsid w:val="0021017F"/>
    <w:rsid w:val="002111F2"/>
    <w:rsid w:val="002113F6"/>
    <w:rsid w:val="00212995"/>
    <w:rsid w:val="0021355A"/>
    <w:rsid w:val="0021428C"/>
    <w:rsid w:val="002153AA"/>
    <w:rsid w:val="00215477"/>
    <w:rsid w:val="00220640"/>
    <w:rsid w:val="00221B46"/>
    <w:rsid w:val="00223E0E"/>
    <w:rsid w:val="00225B40"/>
    <w:rsid w:val="00226E78"/>
    <w:rsid w:val="00232B38"/>
    <w:rsid w:val="002330DF"/>
    <w:rsid w:val="002334D3"/>
    <w:rsid w:val="00234445"/>
    <w:rsid w:val="00234712"/>
    <w:rsid w:val="002348FB"/>
    <w:rsid w:val="00235466"/>
    <w:rsid w:val="002371D0"/>
    <w:rsid w:val="00237EF7"/>
    <w:rsid w:val="00242B79"/>
    <w:rsid w:val="00246925"/>
    <w:rsid w:val="00253982"/>
    <w:rsid w:val="0025704F"/>
    <w:rsid w:val="0025721B"/>
    <w:rsid w:val="00265D19"/>
    <w:rsid w:val="00271CE8"/>
    <w:rsid w:val="0027213C"/>
    <w:rsid w:val="00272F8F"/>
    <w:rsid w:val="002731A5"/>
    <w:rsid w:val="00273927"/>
    <w:rsid w:val="00275C8D"/>
    <w:rsid w:val="00276F98"/>
    <w:rsid w:val="0027704D"/>
    <w:rsid w:val="00282631"/>
    <w:rsid w:val="002826CA"/>
    <w:rsid w:val="0028628A"/>
    <w:rsid w:val="00293966"/>
    <w:rsid w:val="0029417B"/>
    <w:rsid w:val="002941BD"/>
    <w:rsid w:val="00295B25"/>
    <w:rsid w:val="002A0C1E"/>
    <w:rsid w:val="002A1BB3"/>
    <w:rsid w:val="002A2059"/>
    <w:rsid w:val="002A20A0"/>
    <w:rsid w:val="002A6CF6"/>
    <w:rsid w:val="002A7B93"/>
    <w:rsid w:val="002B0E63"/>
    <w:rsid w:val="002B3FA6"/>
    <w:rsid w:val="002C00F2"/>
    <w:rsid w:val="002C1F5F"/>
    <w:rsid w:val="002C230B"/>
    <w:rsid w:val="002C2434"/>
    <w:rsid w:val="002C41BA"/>
    <w:rsid w:val="002C5FE6"/>
    <w:rsid w:val="002D0AFD"/>
    <w:rsid w:val="002D6475"/>
    <w:rsid w:val="002D6A69"/>
    <w:rsid w:val="002D732B"/>
    <w:rsid w:val="002D7381"/>
    <w:rsid w:val="002D7CC2"/>
    <w:rsid w:val="002E1126"/>
    <w:rsid w:val="002E3142"/>
    <w:rsid w:val="002E5784"/>
    <w:rsid w:val="002F000E"/>
    <w:rsid w:val="002F3BDE"/>
    <w:rsid w:val="002F3E06"/>
    <w:rsid w:val="002F5EAC"/>
    <w:rsid w:val="002F7C78"/>
    <w:rsid w:val="0030039B"/>
    <w:rsid w:val="0030046F"/>
    <w:rsid w:val="003008A8"/>
    <w:rsid w:val="00301D5C"/>
    <w:rsid w:val="003050AC"/>
    <w:rsid w:val="00306C9B"/>
    <w:rsid w:val="00307405"/>
    <w:rsid w:val="00310AEB"/>
    <w:rsid w:val="00310BC5"/>
    <w:rsid w:val="00310FA3"/>
    <w:rsid w:val="00311248"/>
    <w:rsid w:val="0031219D"/>
    <w:rsid w:val="003132E2"/>
    <w:rsid w:val="00313791"/>
    <w:rsid w:val="00315276"/>
    <w:rsid w:val="003160E7"/>
    <w:rsid w:val="00317335"/>
    <w:rsid w:val="00317FCA"/>
    <w:rsid w:val="00320EA8"/>
    <w:rsid w:val="00320FE1"/>
    <w:rsid w:val="00322FC3"/>
    <w:rsid w:val="00323217"/>
    <w:rsid w:val="003257FB"/>
    <w:rsid w:val="00326011"/>
    <w:rsid w:val="003262F2"/>
    <w:rsid w:val="00326541"/>
    <w:rsid w:val="00327C98"/>
    <w:rsid w:val="00332675"/>
    <w:rsid w:val="00332D0B"/>
    <w:rsid w:val="00334B8A"/>
    <w:rsid w:val="00335334"/>
    <w:rsid w:val="00336323"/>
    <w:rsid w:val="00336CB8"/>
    <w:rsid w:val="00336D54"/>
    <w:rsid w:val="00337521"/>
    <w:rsid w:val="003413D2"/>
    <w:rsid w:val="00342363"/>
    <w:rsid w:val="003454DD"/>
    <w:rsid w:val="00346963"/>
    <w:rsid w:val="003541E5"/>
    <w:rsid w:val="003556B2"/>
    <w:rsid w:val="00357139"/>
    <w:rsid w:val="00357E11"/>
    <w:rsid w:val="00361090"/>
    <w:rsid w:val="00362329"/>
    <w:rsid w:val="00362523"/>
    <w:rsid w:val="003634CE"/>
    <w:rsid w:val="00363603"/>
    <w:rsid w:val="00363B88"/>
    <w:rsid w:val="00364DDC"/>
    <w:rsid w:val="003650EF"/>
    <w:rsid w:val="0036643C"/>
    <w:rsid w:val="003679F0"/>
    <w:rsid w:val="00371742"/>
    <w:rsid w:val="0037296C"/>
    <w:rsid w:val="00373B9D"/>
    <w:rsid w:val="003770B1"/>
    <w:rsid w:val="003808B0"/>
    <w:rsid w:val="003834B9"/>
    <w:rsid w:val="00385FEE"/>
    <w:rsid w:val="0039066B"/>
    <w:rsid w:val="003931D0"/>
    <w:rsid w:val="00394C0C"/>
    <w:rsid w:val="003953EA"/>
    <w:rsid w:val="00397AF5"/>
    <w:rsid w:val="003A059F"/>
    <w:rsid w:val="003A0A8F"/>
    <w:rsid w:val="003A15B7"/>
    <w:rsid w:val="003A3E02"/>
    <w:rsid w:val="003A7239"/>
    <w:rsid w:val="003B2578"/>
    <w:rsid w:val="003C0476"/>
    <w:rsid w:val="003C15B5"/>
    <w:rsid w:val="003C24B8"/>
    <w:rsid w:val="003C28EF"/>
    <w:rsid w:val="003C3FB5"/>
    <w:rsid w:val="003C6339"/>
    <w:rsid w:val="003C64BB"/>
    <w:rsid w:val="003C741C"/>
    <w:rsid w:val="003D10A0"/>
    <w:rsid w:val="003D6E09"/>
    <w:rsid w:val="003D7A65"/>
    <w:rsid w:val="003E0B8B"/>
    <w:rsid w:val="003E468B"/>
    <w:rsid w:val="003E517F"/>
    <w:rsid w:val="003F152E"/>
    <w:rsid w:val="003F3B61"/>
    <w:rsid w:val="003F4240"/>
    <w:rsid w:val="003F4502"/>
    <w:rsid w:val="003F5CB1"/>
    <w:rsid w:val="003F6C64"/>
    <w:rsid w:val="00400A09"/>
    <w:rsid w:val="0040216F"/>
    <w:rsid w:val="00403E32"/>
    <w:rsid w:val="00405433"/>
    <w:rsid w:val="0040589E"/>
    <w:rsid w:val="00406C55"/>
    <w:rsid w:val="00410CA1"/>
    <w:rsid w:val="00410EF7"/>
    <w:rsid w:val="004115E5"/>
    <w:rsid w:val="00411FAF"/>
    <w:rsid w:val="00412726"/>
    <w:rsid w:val="00417E0A"/>
    <w:rsid w:val="00421DB6"/>
    <w:rsid w:val="004221FD"/>
    <w:rsid w:val="00424D2E"/>
    <w:rsid w:val="004267FE"/>
    <w:rsid w:val="004315BB"/>
    <w:rsid w:val="00431EE6"/>
    <w:rsid w:val="00431F86"/>
    <w:rsid w:val="0043278C"/>
    <w:rsid w:val="00433503"/>
    <w:rsid w:val="0043577F"/>
    <w:rsid w:val="00436957"/>
    <w:rsid w:val="00436E72"/>
    <w:rsid w:val="00437FF9"/>
    <w:rsid w:val="004407A5"/>
    <w:rsid w:val="00440E62"/>
    <w:rsid w:val="00441039"/>
    <w:rsid w:val="004410C1"/>
    <w:rsid w:val="004420F0"/>
    <w:rsid w:val="004423FE"/>
    <w:rsid w:val="00444537"/>
    <w:rsid w:val="00444A61"/>
    <w:rsid w:val="00444A65"/>
    <w:rsid w:val="0044562E"/>
    <w:rsid w:val="004464DD"/>
    <w:rsid w:val="004473BD"/>
    <w:rsid w:val="004502DA"/>
    <w:rsid w:val="00455BF7"/>
    <w:rsid w:val="004563B6"/>
    <w:rsid w:val="00456994"/>
    <w:rsid w:val="00456E8B"/>
    <w:rsid w:val="004614A0"/>
    <w:rsid w:val="00461977"/>
    <w:rsid w:val="00464B01"/>
    <w:rsid w:val="00467879"/>
    <w:rsid w:val="0047322D"/>
    <w:rsid w:val="00473E3F"/>
    <w:rsid w:val="00477414"/>
    <w:rsid w:val="0047792E"/>
    <w:rsid w:val="00477DAB"/>
    <w:rsid w:val="004815C0"/>
    <w:rsid w:val="00483C9A"/>
    <w:rsid w:val="00485048"/>
    <w:rsid w:val="00486F12"/>
    <w:rsid w:val="00490242"/>
    <w:rsid w:val="00490940"/>
    <w:rsid w:val="004948B1"/>
    <w:rsid w:val="004963A6"/>
    <w:rsid w:val="004A04CD"/>
    <w:rsid w:val="004A1B7E"/>
    <w:rsid w:val="004A2460"/>
    <w:rsid w:val="004A4461"/>
    <w:rsid w:val="004A543A"/>
    <w:rsid w:val="004A6E24"/>
    <w:rsid w:val="004A765E"/>
    <w:rsid w:val="004A7831"/>
    <w:rsid w:val="004B13FC"/>
    <w:rsid w:val="004B6ADD"/>
    <w:rsid w:val="004C0CF7"/>
    <w:rsid w:val="004C0DC7"/>
    <w:rsid w:val="004C2C08"/>
    <w:rsid w:val="004C2EDC"/>
    <w:rsid w:val="004C4866"/>
    <w:rsid w:val="004D0FE2"/>
    <w:rsid w:val="004D2FA4"/>
    <w:rsid w:val="004D3905"/>
    <w:rsid w:val="004E21D5"/>
    <w:rsid w:val="004E2CD8"/>
    <w:rsid w:val="004E2E93"/>
    <w:rsid w:val="004E4F49"/>
    <w:rsid w:val="004E6058"/>
    <w:rsid w:val="004F0F1C"/>
    <w:rsid w:val="004F2917"/>
    <w:rsid w:val="004F4A70"/>
    <w:rsid w:val="004F5156"/>
    <w:rsid w:val="004F6400"/>
    <w:rsid w:val="004F6587"/>
    <w:rsid w:val="004F7872"/>
    <w:rsid w:val="00500C98"/>
    <w:rsid w:val="00502FC5"/>
    <w:rsid w:val="005035BB"/>
    <w:rsid w:val="0050369B"/>
    <w:rsid w:val="005039DF"/>
    <w:rsid w:val="005047F0"/>
    <w:rsid w:val="00504C04"/>
    <w:rsid w:val="00505546"/>
    <w:rsid w:val="0050652C"/>
    <w:rsid w:val="005073D6"/>
    <w:rsid w:val="005074AB"/>
    <w:rsid w:val="00510E4A"/>
    <w:rsid w:val="00511441"/>
    <w:rsid w:val="00513D06"/>
    <w:rsid w:val="00514EA4"/>
    <w:rsid w:val="00515187"/>
    <w:rsid w:val="00516D43"/>
    <w:rsid w:val="00521610"/>
    <w:rsid w:val="0052438C"/>
    <w:rsid w:val="00526EFA"/>
    <w:rsid w:val="00527153"/>
    <w:rsid w:val="005273B3"/>
    <w:rsid w:val="00530CA1"/>
    <w:rsid w:val="005310A1"/>
    <w:rsid w:val="00531B30"/>
    <w:rsid w:val="00532D51"/>
    <w:rsid w:val="0053319F"/>
    <w:rsid w:val="0053377F"/>
    <w:rsid w:val="00533A7D"/>
    <w:rsid w:val="00533FD1"/>
    <w:rsid w:val="00540486"/>
    <w:rsid w:val="005416EC"/>
    <w:rsid w:val="005429A1"/>
    <w:rsid w:val="00543560"/>
    <w:rsid w:val="005438FC"/>
    <w:rsid w:val="00543EC2"/>
    <w:rsid w:val="00545929"/>
    <w:rsid w:val="00545B40"/>
    <w:rsid w:val="00546B7C"/>
    <w:rsid w:val="00546BB0"/>
    <w:rsid w:val="00552B41"/>
    <w:rsid w:val="00553B37"/>
    <w:rsid w:val="005543EA"/>
    <w:rsid w:val="005604D6"/>
    <w:rsid w:val="005606A0"/>
    <w:rsid w:val="00561BAC"/>
    <w:rsid w:val="00562546"/>
    <w:rsid w:val="005659EC"/>
    <w:rsid w:val="00566448"/>
    <w:rsid w:val="00566C91"/>
    <w:rsid w:val="005673AC"/>
    <w:rsid w:val="00567E3D"/>
    <w:rsid w:val="00567FB1"/>
    <w:rsid w:val="00570B92"/>
    <w:rsid w:val="00571178"/>
    <w:rsid w:val="0057222F"/>
    <w:rsid w:val="005747FC"/>
    <w:rsid w:val="005778A8"/>
    <w:rsid w:val="00581A18"/>
    <w:rsid w:val="005829E7"/>
    <w:rsid w:val="005831E1"/>
    <w:rsid w:val="00583D2C"/>
    <w:rsid w:val="00584614"/>
    <w:rsid w:val="00585247"/>
    <w:rsid w:val="0059027E"/>
    <w:rsid w:val="00590617"/>
    <w:rsid w:val="00594586"/>
    <w:rsid w:val="00595769"/>
    <w:rsid w:val="005A16DC"/>
    <w:rsid w:val="005A204E"/>
    <w:rsid w:val="005A3803"/>
    <w:rsid w:val="005A7332"/>
    <w:rsid w:val="005A79FE"/>
    <w:rsid w:val="005B03CB"/>
    <w:rsid w:val="005B5044"/>
    <w:rsid w:val="005C195C"/>
    <w:rsid w:val="005C39DD"/>
    <w:rsid w:val="005C4748"/>
    <w:rsid w:val="005C55FC"/>
    <w:rsid w:val="005C6F9A"/>
    <w:rsid w:val="005C7DD4"/>
    <w:rsid w:val="005D4303"/>
    <w:rsid w:val="005D78F8"/>
    <w:rsid w:val="005E03F8"/>
    <w:rsid w:val="005E0F97"/>
    <w:rsid w:val="005E11A6"/>
    <w:rsid w:val="005E39CE"/>
    <w:rsid w:val="005E77E1"/>
    <w:rsid w:val="005F08C9"/>
    <w:rsid w:val="005F14C1"/>
    <w:rsid w:val="005F28BE"/>
    <w:rsid w:val="005F72AB"/>
    <w:rsid w:val="006040F9"/>
    <w:rsid w:val="00607571"/>
    <w:rsid w:val="00607C75"/>
    <w:rsid w:val="006100F5"/>
    <w:rsid w:val="00610A13"/>
    <w:rsid w:val="00613536"/>
    <w:rsid w:val="00613D17"/>
    <w:rsid w:val="00614612"/>
    <w:rsid w:val="006147F4"/>
    <w:rsid w:val="0061597A"/>
    <w:rsid w:val="0061744F"/>
    <w:rsid w:val="0061767E"/>
    <w:rsid w:val="00617DA2"/>
    <w:rsid w:val="00620F24"/>
    <w:rsid w:val="00621E28"/>
    <w:rsid w:val="00624BD9"/>
    <w:rsid w:val="00625141"/>
    <w:rsid w:val="00625531"/>
    <w:rsid w:val="00626145"/>
    <w:rsid w:val="006272C1"/>
    <w:rsid w:val="006275E9"/>
    <w:rsid w:val="00630129"/>
    <w:rsid w:val="00631497"/>
    <w:rsid w:val="00632E8A"/>
    <w:rsid w:val="00633378"/>
    <w:rsid w:val="006350B4"/>
    <w:rsid w:val="00636309"/>
    <w:rsid w:val="00644912"/>
    <w:rsid w:val="006457BC"/>
    <w:rsid w:val="00650D9C"/>
    <w:rsid w:val="0065121E"/>
    <w:rsid w:val="0065330E"/>
    <w:rsid w:val="00657AD4"/>
    <w:rsid w:val="00660A40"/>
    <w:rsid w:val="0066358B"/>
    <w:rsid w:val="00663CC0"/>
    <w:rsid w:val="006660EE"/>
    <w:rsid w:val="0066699E"/>
    <w:rsid w:val="006674A7"/>
    <w:rsid w:val="00667EC7"/>
    <w:rsid w:val="00671CBA"/>
    <w:rsid w:val="00675531"/>
    <w:rsid w:val="00677514"/>
    <w:rsid w:val="00681452"/>
    <w:rsid w:val="00683B8E"/>
    <w:rsid w:val="0068415D"/>
    <w:rsid w:val="006849C8"/>
    <w:rsid w:val="00685BFF"/>
    <w:rsid w:val="006863F2"/>
    <w:rsid w:val="006875C1"/>
    <w:rsid w:val="00690ECC"/>
    <w:rsid w:val="00693A38"/>
    <w:rsid w:val="00693C4D"/>
    <w:rsid w:val="006945A4"/>
    <w:rsid w:val="006947F4"/>
    <w:rsid w:val="006A18AF"/>
    <w:rsid w:val="006A2247"/>
    <w:rsid w:val="006A39C2"/>
    <w:rsid w:val="006A40BD"/>
    <w:rsid w:val="006A5CA6"/>
    <w:rsid w:val="006B45CD"/>
    <w:rsid w:val="006B4703"/>
    <w:rsid w:val="006B5AD9"/>
    <w:rsid w:val="006B72B5"/>
    <w:rsid w:val="006B73EE"/>
    <w:rsid w:val="006B7F05"/>
    <w:rsid w:val="006C5F29"/>
    <w:rsid w:val="006C60EE"/>
    <w:rsid w:val="006D0497"/>
    <w:rsid w:val="006D1B81"/>
    <w:rsid w:val="006E00D4"/>
    <w:rsid w:val="006E32CD"/>
    <w:rsid w:val="006E392E"/>
    <w:rsid w:val="006E412A"/>
    <w:rsid w:val="006E6999"/>
    <w:rsid w:val="006E69B3"/>
    <w:rsid w:val="006F3D7A"/>
    <w:rsid w:val="006F41D4"/>
    <w:rsid w:val="006F45E3"/>
    <w:rsid w:val="006F51C8"/>
    <w:rsid w:val="00701360"/>
    <w:rsid w:val="007032F5"/>
    <w:rsid w:val="00703BDC"/>
    <w:rsid w:val="00704E70"/>
    <w:rsid w:val="00707257"/>
    <w:rsid w:val="00710FC3"/>
    <w:rsid w:val="00711A67"/>
    <w:rsid w:val="0071268A"/>
    <w:rsid w:val="00712C5C"/>
    <w:rsid w:val="00712DE2"/>
    <w:rsid w:val="00716F3C"/>
    <w:rsid w:val="00717756"/>
    <w:rsid w:val="00724428"/>
    <w:rsid w:val="007251ED"/>
    <w:rsid w:val="007260C9"/>
    <w:rsid w:val="00726E35"/>
    <w:rsid w:val="00731707"/>
    <w:rsid w:val="00735FE7"/>
    <w:rsid w:val="00737DBF"/>
    <w:rsid w:val="00742148"/>
    <w:rsid w:val="00743652"/>
    <w:rsid w:val="00744BC2"/>
    <w:rsid w:val="00745C24"/>
    <w:rsid w:val="00745E4D"/>
    <w:rsid w:val="0075230C"/>
    <w:rsid w:val="00755A8E"/>
    <w:rsid w:val="00755CD4"/>
    <w:rsid w:val="00756037"/>
    <w:rsid w:val="00757F25"/>
    <w:rsid w:val="007612D6"/>
    <w:rsid w:val="00762897"/>
    <w:rsid w:val="00762DBE"/>
    <w:rsid w:val="00762E4D"/>
    <w:rsid w:val="007653CD"/>
    <w:rsid w:val="00765B16"/>
    <w:rsid w:val="00771AA2"/>
    <w:rsid w:val="00771B2C"/>
    <w:rsid w:val="007735F5"/>
    <w:rsid w:val="00775D7A"/>
    <w:rsid w:val="00776186"/>
    <w:rsid w:val="00777B03"/>
    <w:rsid w:val="00780973"/>
    <w:rsid w:val="00781C98"/>
    <w:rsid w:val="007822C5"/>
    <w:rsid w:val="00783C00"/>
    <w:rsid w:val="00784FA8"/>
    <w:rsid w:val="0078693E"/>
    <w:rsid w:val="00787156"/>
    <w:rsid w:val="00787517"/>
    <w:rsid w:val="00793493"/>
    <w:rsid w:val="00793A3B"/>
    <w:rsid w:val="00793B51"/>
    <w:rsid w:val="00794C75"/>
    <w:rsid w:val="00797A33"/>
    <w:rsid w:val="007A2B20"/>
    <w:rsid w:val="007A37FB"/>
    <w:rsid w:val="007A4E14"/>
    <w:rsid w:val="007A6B94"/>
    <w:rsid w:val="007A7561"/>
    <w:rsid w:val="007B2A6A"/>
    <w:rsid w:val="007B577B"/>
    <w:rsid w:val="007B588A"/>
    <w:rsid w:val="007C163C"/>
    <w:rsid w:val="007C285B"/>
    <w:rsid w:val="007C4C65"/>
    <w:rsid w:val="007C6B73"/>
    <w:rsid w:val="007C74B1"/>
    <w:rsid w:val="007D00AE"/>
    <w:rsid w:val="007D11AF"/>
    <w:rsid w:val="007D23B7"/>
    <w:rsid w:val="007D25C8"/>
    <w:rsid w:val="007D2A81"/>
    <w:rsid w:val="007D43C0"/>
    <w:rsid w:val="007D49E4"/>
    <w:rsid w:val="007D5742"/>
    <w:rsid w:val="007E020D"/>
    <w:rsid w:val="007E1B43"/>
    <w:rsid w:val="007E275B"/>
    <w:rsid w:val="007E2BB4"/>
    <w:rsid w:val="007E4622"/>
    <w:rsid w:val="007E5FE2"/>
    <w:rsid w:val="007E7819"/>
    <w:rsid w:val="007F0235"/>
    <w:rsid w:val="007F7316"/>
    <w:rsid w:val="008006FB"/>
    <w:rsid w:val="00801AEB"/>
    <w:rsid w:val="00802894"/>
    <w:rsid w:val="00802947"/>
    <w:rsid w:val="00803530"/>
    <w:rsid w:val="008039A5"/>
    <w:rsid w:val="00804EDF"/>
    <w:rsid w:val="008055F5"/>
    <w:rsid w:val="00806470"/>
    <w:rsid w:val="00806DCC"/>
    <w:rsid w:val="00807D72"/>
    <w:rsid w:val="00813972"/>
    <w:rsid w:val="00813D0E"/>
    <w:rsid w:val="00813E08"/>
    <w:rsid w:val="00815221"/>
    <w:rsid w:val="00815C8B"/>
    <w:rsid w:val="00816CB5"/>
    <w:rsid w:val="008171D6"/>
    <w:rsid w:val="00821B29"/>
    <w:rsid w:val="008258B7"/>
    <w:rsid w:val="0083291F"/>
    <w:rsid w:val="008333EF"/>
    <w:rsid w:val="00835324"/>
    <w:rsid w:val="00836933"/>
    <w:rsid w:val="00837319"/>
    <w:rsid w:val="008408D6"/>
    <w:rsid w:val="00842878"/>
    <w:rsid w:val="00845B93"/>
    <w:rsid w:val="008470C5"/>
    <w:rsid w:val="00847EBB"/>
    <w:rsid w:val="008512D3"/>
    <w:rsid w:val="00851DF3"/>
    <w:rsid w:val="00854BCA"/>
    <w:rsid w:val="00855972"/>
    <w:rsid w:val="008577CB"/>
    <w:rsid w:val="00860009"/>
    <w:rsid w:val="0086619D"/>
    <w:rsid w:val="008678F2"/>
    <w:rsid w:val="00867E19"/>
    <w:rsid w:val="00867F2D"/>
    <w:rsid w:val="00870168"/>
    <w:rsid w:val="0087028B"/>
    <w:rsid w:val="008719B0"/>
    <w:rsid w:val="00874C07"/>
    <w:rsid w:val="00877133"/>
    <w:rsid w:val="00880760"/>
    <w:rsid w:val="0088169A"/>
    <w:rsid w:val="0088245C"/>
    <w:rsid w:val="00886310"/>
    <w:rsid w:val="00886827"/>
    <w:rsid w:val="00890F0A"/>
    <w:rsid w:val="00893741"/>
    <w:rsid w:val="008A0C7E"/>
    <w:rsid w:val="008A0FBA"/>
    <w:rsid w:val="008A1FAE"/>
    <w:rsid w:val="008A51DA"/>
    <w:rsid w:val="008A64A7"/>
    <w:rsid w:val="008A6768"/>
    <w:rsid w:val="008B1090"/>
    <w:rsid w:val="008B219E"/>
    <w:rsid w:val="008B2691"/>
    <w:rsid w:val="008B4FE1"/>
    <w:rsid w:val="008B5A3A"/>
    <w:rsid w:val="008B7181"/>
    <w:rsid w:val="008C1F86"/>
    <w:rsid w:val="008C2BA2"/>
    <w:rsid w:val="008C4442"/>
    <w:rsid w:val="008C5A77"/>
    <w:rsid w:val="008C6A8E"/>
    <w:rsid w:val="008D750B"/>
    <w:rsid w:val="008D78F3"/>
    <w:rsid w:val="008E0018"/>
    <w:rsid w:val="008E2695"/>
    <w:rsid w:val="008E342B"/>
    <w:rsid w:val="008E3F41"/>
    <w:rsid w:val="008E59AB"/>
    <w:rsid w:val="008F279D"/>
    <w:rsid w:val="008F3BF6"/>
    <w:rsid w:val="008F7542"/>
    <w:rsid w:val="0090215B"/>
    <w:rsid w:val="00902ED1"/>
    <w:rsid w:val="00906A2B"/>
    <w:rsid w:val="00907B16"/>
    <w:rsid w:val="00912EF7"/>
    <w:rsid w:val="0091356B"/>
    <w:rsid w:val="00920B8D"/>
    <w:rsid w:val="00921094"/>
    <w:rsid w:val="009213C0"/>
    <w:rsid w:val="00922D17"/>
    <w:rsid w:val="009247F9"/>
    <w:rsid w:val="0092675F"/>
    <w:rsid w:val="00926B0A"/>
    <w:rsid w:val="00927242"/>
    <w:rsid w:val="00927416"/>
    <w:rsid w:val="009315FC"/>
    <w:rsid w:val="00934CCD"/>
    <w:rsid w:val="00934FB4"/>
    <w:rsid w:val="009374F6"/>
    <w:rsid w:val="0093794E"/>
    <w:rsid w:val="0094365D"/>
    <w:rsid w:val="009437B5"/>
    <w:rsid w:val="00944CF6"/>
    <w:rsid w:val="0095086A"/>
    <w:rsid w:val="00953437"/>
    <w:rsid w:val="0095412B"/>
    <w:rsid w:val="009603B2"/>
    <w:rsid w:val="009616CD"/>
    <w:rsid w:val="00966131"/>
    <w:rsid w:val="009712F0"/>
    <w:rsid w:val="00971C31"/>
    <w:rsid w:val="00974498"/>
    <w:rsid w:val="009768BA"/>
    <w:rsid w:val="00976DDA"/>
    <w:rsid w:val="0098418C"/>
    <w:rsid w:val="00984857"/>
    <w:rsid w:val="009862A7"/>
    <w:rsid w:val="009907C8"/>
    <w:rsid w:val="00992F70"/>
    <w:rsid w:val="00994A35"/>
    <w:rsid w:val="009A02C6"/>
    <w:rsid w:val="009A1DE4"/>
    <w:rsid w:val="009A5191"/>
    <w:rsid w:val="009A53E8"/>
    <w:rsid w:val="009A6E81"/>
    <w:rsid w:val="009B0612"/>
    <w:rsid w:val="009B2D78"/>
    <w:rsid w:val="009B2D9A"/>
    <w:rsid w:val="009B2E96"/>
    <w:rsid w:val="009B5C59"/>
    <w:rsid w:val="009B62A5"/>
    <w:rsid w:val="009B7D58"/>
    <w:rsid w:val="009C0BCA"/>
    <w:rsid w:val="009C1522"/>
    <w:rsid w:val="009C4993"/>
    <w:rsid w:val="009C5B1C"/>
    <w:rsid w:val="009D1E71"/>
    <w:rsid w:val="009D3E49"/>
    <w:rsid w:val="009D421F"/>
    <w:rsid w:val="009D58FB"/>
    <w:rsid w:val="009D61F0"/>
    <w:rsid w:val="009D7C7E"/>
    <w:rsid w:val="009E0EC2"/>
    <w:rsid w:val="009E0F4E"/>
    <w:rsid w:val="009E2A05"/>
    <w:rsid w:val="009E384F"/>
    <w:rsid w:val="009E74BC"/>
    <w:rsid w:val="009E771A"/>
    <w:rsid w:val="009E7F29"/>
    <w:rsid w:val="009F26C1"/>
    <w:rsid w:val="009F2CF4"/>
    <w:rsid w:val="009F319E"/>
    <w:rsid w:val="009F3377"/>
    <w:rsid w:val="009F5086"/>
    <w:rsid w:val="009F5C4A"/>
    <w:rsid w:val="009F70ED"/>
    <w:rsid w:val="00A03567"/>
    <w:rsid w:val="00A07E67"/>
    <w:rsid w:val="00A13B4F"/>
    <w:rsid w:val="00A13E32"/>
    <w:rsid w:val="00A143B9"/>
    <w:rsid w:val="00A1457C"/>
    <w:rsid w:val="00A15E2D"/>
    <w:rsid w:val="00A1651C"/>
    <w:rsid w:val="00A1655B"/>
    <w:rsid w:val="00A20814"/>
    <w:rsid w:val="00A23033"/>
    <w:rsid w:val="00A2793A"/>
    <w:rsid w:val="00A302FF"/>
    <w:rsid w:val="00A31A7E"/>
    <w:rsid w:val="00A32FFF"/>
    <w:rsid w:val="00A3480D"/>
    <w:rsid w:val="00A36205"/>
    <w:rsid w:val="00A36421"/>
    <w:rsid w:val="00A36C36"/>
    <w:rsid w:val="00A36E4A"/>
    <w:rsid w:val="00A370A4"/>
    <w:rsid w:val="00A42903"/>
    <w:rsid w:val="00A4346B"/>
    <w:rsid w:val="00A45B64"/>
    <w:rsid w:val="00A53E9B"/>
    <w:rsid w:val="00A5442B"/>
    <w:rsid w:val="00A622FE"/>
    <w:rsid w:val="00A631C3"/>
    <w:rsid w:val="00A640C7"/>
    <w:rsid w:val="00A6464D"/>
    <w:rsid w:val="00A64A92"/>
    <w:rsid w:val="00A64C1F"/>
    <w:rsid w:val="00A70228"/>
    <w:rsid w:val="00A70462"/>
    <w:rsid w:val="00A71948"/>
    <w:rsid w:val="00A72B4C"/>
    <w:rsid w:val="00A77DA3"/>
    <w:rsid w:val="00A801C3"/>
    <w:rsid w:val="00A81EF8"/>
    <w:rsid w:val="00A826C5"/>
    <w:rsid w:val="00A90CD7"/>
    <w:rsid w:val="00A97AB3"/>
    <w:rsid w:val="00AA2BA7"/>
    <w:rsid w:val="00AA56A8"/>
    <w:rsid w:val="00AA6C1C"/>
    <w:rsid w:val="00AB046B"/>
    <w:rsid w:val="00AB04DB"/>
    <w:rsid w:val="00AB1239"/>
    <w:rsid w:val="00AB3AB3"/>
    <w:rsid w:val="00AB45D5"/>
    <w:rsid w:val="00AB4D18"/>
    <w:rsid w:val="00AB772F"/>
    <w:rsid w:val="00AC16C9"/>
    <w:rsid w:val="00AC2F20"/>
    <w:rsid w:val="00AC7B30"/>
    <w:rsid w:val="00AC7BD4"/>
    <w:rsid w:val="00AD20F7"/>
    <w:rsid w:val="00AD4DBF"/>
    <w:rsid w:val="00AD57E8"/>
    <w:rsid w:val="00AD618F"/>
    <w:rsid w:val="00AD626A"/>
    <w:rsid w:val="00AE1683"/>
    <w:rsid w:val="00AF3162"/>
    <w:rsid w:val="00AF577B"/>
    <w:rsid w:val="00B001E4"/>
    <w:rsid w:val="00B01B97"/>
    <w:rsid w:val="00B0252D"/>
    <w:rsid w:val="00B025C0"/>
    <w:rsid w:val="00B0474A"/>
    <w:rsid w:val="00B05D35"/>
    <w:rsid w:val="00B06BB9"/>
    <w:rsid w:val="00B075FB"/>
    <w:rsid w:val="00B10548"/>
    <w:rsid w:val="00B109A1"/>
    <w:rsid w:val="00B10E4A"/>
    <w:rsid w:val="00B13D63"/>
    <w:rsid w:val="00B14C82"/>
    <w:rsid w:val="00B20AD0"/>
    <w:rsid w:val="00B21B88"/>
    <w:rsid w:val="00B22CE0"/>
    <w:rsid w:val="00B27069"/>
    <w:rsid w:val="00B30909"/>
    <w:rsid w:val="00B32E53"/>
    <w:rsid w:val="00B41047"/>
    <w:rsid w:val="00B4513A"/>
    <w:rsid w:val="00B45B1D"/>
    <w:rsid w:val="00B522BB"/>
    <w:rsid w:val="00B55FF2"/>
    <w:rsid w:val="00B57A26"/>
    <w:rsid w:val="00B639AB"/>
    <w:rsid w:val="00B6517B"/>
    <w:rsid w:val="00B67E4E"/>
    <w:rsid w:val="00B70B84"/>
    <w:rsid w:val="00B713AB"/>
    <w:rsid w:val="00B723D0"/>
    <w:rsid w:val="00B73FA9"/>
    <w:rsid w:val="00B75D24"/>
    <w:rsid w:val="00B76737"/>
    <w:rsid w:val="00B769B5"/>
    <w:rsid w:val="00B80C59"/>
    <w:rsid w:val="00B82EDF"/>
    <w:rsid w:val="00B8420C"/>
    <w:rsid w:val="00B86541"/>
    <w:rsid w:val="00B90373"/>
    <w:rsid w:val="00B924A3"/>
    <w:rsid w:val="00B939AB"/>
    <w:rsid w:val="00B93FE3"/>
    <w:rsid w:val="00B975D7"/>
    <w:rsid w:val="00B97AE4"/>
    <w:rsid w:val="00BA1013"/>
    <w:rsid w:val="00BA4439"/>
    <w:rsid w:val="00BA6B46"/>
    <w:rsid w:val="00BA7878"/>
    <w:rsid w:val="00BB021B"/>
    <w:rsid w:val="00BB0E42"/>
    <w:rsid w:val="00BB16AF"/>
    <w:rsid w:val="00BB1B31"/>
    <w:rsid w:val="00BB1D00"/>
    <w:rsid w:val="00BB2317"/>
    <w:rsid w:val="00BB261B"/>
    <w:rsid w:val="00BB411A"/>
    <w:rsid w:val="00BB530C"/>
    <w:rsid w:val="00BB78BA"/>
    <w:rsid w:val="00BC1373"/>
    <w:rsid w:val="00BC3899"/>
    <w:rsid w:val="00BC3CEB"/>
    <w:rsid w:val="00BC3D69"/>
    <w:rsid w:val="00BC57CC"/>
    <w:rsid w:val="00BC5F0C"/>
    <w:rsid w:val="00BC620F"/>
    <w:rsid w:val="00BD2236"/>
    <w:rsid w:val="00BD6C08"/>
    <w:rsid w:val="00BE42BE"/>
    <w:rsid w:val="00BE5B10"/>
    <w:rsid w:val="00BE5BE5"/>
    <w:rsid w:val="00BE6DB9"/>
    <w:rsid w:val="00BE7ABB"/>
    <w:rsid w:val="00BF2185"/>
    <w:rsid w:val="00BF32F5"/>
    <w:rsid w:val="00BF5468"/>
    <w:rsid w:val="00BF620F"/>
    <w:rsid w:val="00C0152D"/>
    <w:rsid w:val="00C04E0A"/>
    <w:rsid w:val="00C1005C"/>
    <w:rsid w:val="00C10D62"/>
    <w:rsid w:val="00C11AA5"/>
    <w:rsid w:val="00C1387B"/>
    <w:rsid w:val="00C14980"/>
    <w:rsid w:val="00C162C3"/>
    <w:rsid w:val="00C16BAE"/>
    <w:rsid w:val="00C231DD"/>
    <w:rsid w:val="00C23978"/>
    <w:rsid w:val="00C2419D"/>
    <w:rsid w:val="00C24D41"/>
    <w:rsid w:val="00C259CE"/>
    <w:rsid w:val="00C26D2F"/>
    <w:rsid w:val="00C27BEF"/>
    <w:rsid w:val="00C30A0A"/>
    <w:rsid w:val="00C31328"/>
    <w:rsid w:val="00C342D2"/>
    <w:rsid w:val="00C36272"/>
    <w:rsid w:val="00C37015"/>
    <w:rsid w:val="00C37472"/>
    <w:rsid w:val="00C37FA5"/>
    <w:rsid w:val="00C436EE"/>
    <w:rsid w:val="00C45A54"/>
    <w:rsid w:val="00C477D4"/>
    <w:rsid w:val="00C47BC9"/>
    <w:rsid w:val="00C54120"/>
    <w:rsid w:val="00C556CA"/>
    <w:rsid w:val="00C55F3A"/>
    <w:rsid w:val="00C5710C"/>
    <w:rsid w:val="00C574A8"/>
    <w:rsid w:val="00C61644"/>
    <w:rsid w:val="00C61ECF"/>
    <w:rsid w:val="00C63FDA"/>
    <w:rsid w:val="00C7117F"/>
    <w:rsid w:val="00C71368"/>
    <w:rsid w:val="00C71CA8"/>
    <w:rsid w:val="00C762C3"/>
    <w:rsid w:val="00C7785E"/>
    <w:rsid w:val="00C77B66"/>
    <w:rsid w:val="00C8369C"/>
    <w:rsid w:val="00C83C6D"/>
    <w:rsid w:val="00C845DB"/>
    <w:rsid w:val="00C855DE"/>
    <w:rsid w:val="00C85CD7"/>
    <w:rsid w:val="00C865E2"/>
    <w:rsid w:val="00C90AEF"/>
    <w:rsid w:val="00C915F6"/>
    <w:rsid w:val="00C9187E"/>
    <w:rsid w:val="00C9382C"/>
    <w:rsid w:val="00C95080"/>
    <w:rsid w:val="00C95239"/>
    <w:rsid w:val="00CA0421"/>
    <w:rsid w:val="00CA2567"/>
    <w:rsid w:val="00CA346B"/>
    <w:rsid w:val="00CA7B82"/>
    <w:rsid w:val="00CB05EE"/>
    <w:rsid w:val="00CB2DC8"/>
    <w:rsid w:val="00CB36E5"/>
    <w:rsid w:val="00CB3704"/>
    <w:rsid w:val="00CB5988"/>
    <w:rsid w:val="00CB7283"/>
    <w:rsid w:val="00CC1E44"/>
    <w:rsid w:val="00CC4571"/>
    <w:rsid w:val="00CC5BDD"/>
    <w:rsid w:val="00CC641E"/>
    <w:rsid w:val="00CC6750"/>
    <w:rsid w:val="00CC7B52"/>
    <w:rsid w:val="00CD05E6"/>
    <w:rsid w:val="00CD09AD"/>
    <w:rsid w:val="00CD0C5A"/>
    <w:rsid w:val="00CD1AC4"/>
    <w:rsid w:val="00CD45E5"/>
    <w:rsid w:val="00CE0127"/>
    <w:rsid w:val="00CE25EF"/>
    <w:rsid w:val="00CE35F2"/>
    <w:rsid w:val="00CE3FF1"/>
    <w:rsid w:val="00CE43F8"/>
    <w:rsid w:val="00CE507E"/>
    <w:rsid w:val="00CE71BD"/>
    <w:rsid w:val="00CE7D55"/>
    <w:rsid w:val="00CE7E48"/>
    <w:rsid w:val="00CF2536"/>
    <w:rsid w:val="00CF426F"/>
    <w:rsid w:val="00CF43C6"/>
    <w:rsid w:val="00CF59CC"/>
    <w:rsid w:val="00CF7160"/>
    <w:rsid w:val="00CF7FAF"/>
    <w:rsid w:val="00D0002B"/>
    <w:rsid w:val="00D00D50"/>
    <w:rsid w:val="00D00E52"/>
    <w:rsid w:val="00D03E96"/>
    <w:rsid w:val="00D044E1"/>
    <w:rsid w:val="00D05566"/>
    <w:rsid w:val="00D10CF0"/>
    <w:rsid w:val="00D12395"/>
    <w:rsid w:val="00D13E64"/>
    <w:rsid w:val="00D1453A"/>
    <w:rsid w:val="00D14BA6"/>
    <w:rsid w:val="00D15C3A"/>
    <w:rsid w:val="00D15F93"/>
    <w:rsid w:val="00D21786"/>
    <w:rsid w:val="00D23748"/>
    <w:rsid w:val="00D250B1"/>
    <w:rsid w:val="00D2535F"/>
    <w:rsid w:val="00D2552B"/>
    <w:rsid w:val="00D27C43"/>
    <w:rsid w:val="00D3056E"/>
    <w:rsid w:val="00D321A0"/>
    <w:rsid w:val="00D323D9"/>
    <w:rsid w:val="00D343A9"/>
    <w:rsid w:val="00D3575F"/>
    <w:rsid w:val="00D40B0B"/>
    <w:rsid w:val="00D40B75"/>
    <w:rsid w:val="00D41259"/>
    <w:rsid w:val="00D42488"/>
    <w:rsid w:val="00D518AC"/>
    <w:rsid w:val="00D53264"/>
    <w:rsid w:val="00D5780A"/>
    <w:rsid w:val="00D62523"/>
    <w:rsid w:val="00D634F2"/>
    <w:rsid w:val="00D63AEB"/>
    <w:rsid w:val="00D7153B"/>
    <w:rsid w:val="00D71A95"/>
    <w:rsid w:val="00D71AD4"/>
    <w:rsid w:val="00D732A2"/>
    <w:rsid w:val="00D75641"/>
    <w:rsid w:val="00D77EA1"/>
    <w:rsid w:val="00D81026"/>
    <w:rsid w:val="00D817EF"/>
    <w:rsid w:val="00D83CB2"/>
    <w:rsid w:val="00D90E7F"/>
    <w:rsid w:val="00D93A99"/>
    <w:rsid w:val="00D93BF3"/>
    <w:rsid w:val="00D94AA6"/>
    <w:rsid w:val="00D97DB7"/>
    <w:rsid w:val="00D97F33"/>
    <w:rsid w:val="00DA1D42"/>
    <w:rsid w:val="00DA208D"/>
    <w:rsid w:val="00DA2667"/>
    <w:rsid w:val="00DA52F7"/>
    <w:rsid w:val="00DA5ED7"/>
    <w:rsid w:val="00DA63F0"/>
    <w:rsid w:val="00DA7A35"/>
    <w:rsid w:val="00DB05F9"/>
    <w:rsid w:val="00DB211B"/>
    <w:rsid w:val="00DB2C4D"/>
    <w:rsid w:val="00DB65A3"/>
    <w:rsid w:val="00DB7716"/>
    <w:rsid w:val="00DC0CB4"/>
    <w:rsid w:val="00DC1087"/>
    <w:rsid w:val="00DC17F8"/>
    <w:rsid w:val="00DD1833"/>
    <w:rsid w:val="00DD4EAB"/>
    <w:rsid w:val="00DD4EB2"/>
    <w:rsid w:val="00DD5767"/>
    <w:rsid w:val="00DD6611"/>
    <w:rsid w:val="00DD6D00"/>
    <w:rsid w:val="00DD6EC2"/>
    <w:rsid w:val="00DD6F3A"/>
    <w:rsid w:val="00DD710A"/>
    <w:rsid w:val="00DE11B2"/>
    <w:rsid w:val="00DE4DE0"/>
    <w:rsid w:val="00DE711B"/>
    <w:rsid w:val="00DE71C7"/>
    <w:rsid w:val="00DE75C9"/>
    <w:rsid w:val="00DF1E3B"/>
    <w:rsid w:val="00DF290F"/>
    <w:rsid w:val="00DF2B04"/>
    <w:rsid w:val="00DF2F88"/>
    <w:rsid w:val="00DF6083"/>
    <w:rsid w:val="00DF6925"/>
    <w:rsid w:val="00E007F0"/>
    <w:rsid w:val="00E00BF0"/>
    <w:rsid w:val="00E00FB3"/>
    <w:rsid w:val="00E02280"/>
    <w:rsid w:val="00E028F4"/>
    <w:rsid w:val="00E052FC"/>
    <w:rsid w:val="00E05710"/>
    <w:rsid w:val="00E11C67"/>
    <w:rsid w:val="00E1235F"/>
    <w:rsid w:val="00E1468E"/>
    <w:rsid w:val="00E163A8"/>
    <w:rsid w:val="00E1663C"/>
    <w:rsid w:val="00E169CE"/>
    <w:rsid w:val="00E171A3"/>
    <w:rsid w:val="00E213A8"/>
    <w:rsid w:val="00E213AE"/>
    <w:rsid w:val="00E22911"/>
    <w:rsid w:val="00E259C1"/>
    <w:rsid w:val="00E25D7F"/>
    <w:rsid w:val="00E2655F"/>
    <w:rsid w:val="00E30BCE"/>
    <w:rsid w:val="00E30BFB"/>
    <w:rsid w:val="00E31902"/>
    <w:rsid w:val="00E329E5"/>
    <w:rsid w:val="00E33865"/>
    <w:rsid w:val="00E3413C"/>
    <w:rsid w:val="00E355FD"/>
    <w:rsid w:val="00E37B9F"/>
    <w:rsid w:val="00E406B9"/>
    <w:rsid w:val="00E418D4"/>
    <w:rsid w:val="00E43223"/>
    <w:rsid w:val="00E44379"/>
    <w:rsid w:val="00E4688B"/>
    <w:rsid w:val="00E50450"/>
    <w:rsid w:val="00E54DF3"/>
    <w:rsid w:val="00E56A24"/>
    <w:rsid w:val="00E61F0E"/>
    <w:rsid w:val="00E6372F"/>
    <w:rsid w:val="00E658B0"/>
    <w:rsid w:val="00E708AC"/>
    <w:rsid w:val="00E70EF0"/>
    <w:rsid w:val="00E74083"/>
    <w:rsid w:val="00E75CF1"/>
    <w:rsid w:val="00E762D4"/>
    <w:rsid w:val="00E76EBB"/>
    <w:rsid w:val="00E816E1"/>
    <w:rsid w:val="00E83514"/>
    <w:rsid w:val="00E83CD9"/>
    <w:rsid w:val="00E83DCB"/>
    <w:rsid w:val="00E852B8"/>
    <w:rsid w:val="00E85FB0"/>
    <w:rsid w:val="00E875E0"/>
    <w:rsid w:val="00E87C55"/>
    <w:rsid w:val="00E87D5E"/>
    <w:rsid w:val="00E900FB"/>
    <w:rsid w:val="00E93A8B"/>
    <w:rsid w:val="00E948C1"/>
    <w:rsid w:val="00E962AC"/>
    <w:rsid w:val="00E976F5"/>
    <w:rsid w:val="00E97827"/>
    <w:rsid w:val="00EA0D9C"/>
    <w:rsid w:val="00EA190C"/>
    <w:rsid w:val="00EA390D"/>
    <w:rsid w:val="00EA461E"/>
    <w:rsid w:val="00EA7242"/>
    <w:rsid w:val="00EA75C2"/>
    <w:rsid w:val="00EA7ECA"/>
    <w:rsid w:val="00EB0366"/>
    <w:rsid w:val="00EB05E2"/>
    <w:rsid w:val="00EB089E"/>
    <w:rsid w:val="00EB0AEA"/>
    <w:rsid w:val="00EB1407"/>
    <w:rsid w:val="00EB5DD7"/>
    <w:rsid w:val="00EB6AC9"/>
    <w:rsid w:val="00EB7A76"/>
    <w:rsid w:val="00EC31F7"/>
    <w:rsid w:val="00EC3427"/>
    <w:rsid w:val="00EC5175"/>
    <w:rsid w:val="00EC53A4"/>
    <w:rsid w:val="00ED1BFC"/>
    <w:rsid w:val="00ED47A5"/>
    <w:rsid w:val="00ED72B2"/>
    <w:rsid w:val="00ED76EF"/>
    <w:rsid w:val="00EE1371"/>
    <w:rsid w:val="00EE19B5"/>
    <w:rsid w:val="00EE1E34"/>
    <w:rsid w:val="00EE3187"/>
    <w:rsid w:val="00EE5C4A"/>
    <w:rsid w:val="00EE7BBF"/>
    <w:rsid w:val="00EF2A7E"/>
    <w:rsid w:val="00EF31B1"/>
    <w:rsid w:val="00EF43AB"/>
    <w:rsid w:val="00EF4780"/>
    <w:rsid w:val="00F02639"/>
    <w:rsid w:val="00F03781"/>
    <w:rsid w:val="00F05735"/>
    <w:rsid w:val="00F12BBB"/>
    <w:rsid w:val="00F134A9"/>
    <w:rsid w:val="00F14DAB"/>
    <w:rsid w:val="00F152EC"/>
    <w:rsid w:val="00F15741"/>
    <w:rsid w:val="00F1582E"/>
    <w:rsid w:val="00F170EB"/>
    <w:rsid w:val="00F2024F"/>
    <w:rsid w:val="00F20734"/>
    <w:rsid w:val="00F2128C"/>
    <w:rsid w:val="00F22935"/>
    <w:rsid w:val="00F22DB2"/>
    <w:rsid w:val="00F23EA4"/>
    <w:rsid w:val="00F2564D"/>
    <w:rsid w:val="00F30816"/>
    <w:rsid w:val="00F3120C"/>
    <w:rsid w:val="00F31893"/>
    <w:rsid w:val="00F33674"/>
    <w:rsid w:val="00F33CAD"/>
    <w:rsid w:val="00F37376"/>
    <w:rsid w:val="00F37680"/>
    <w:rsid w:val="00F4061A"/>
    <w:rsid w:val="00F419E3"/>
    <w:rsid w:val="00F437C1"/>
    <w:rsid w:val="00F43890"/>
    <w:rsid w:val="00F5078E"/>
    <w:rsid w:val="00F522F7"/>
    <w:rsid w:val="00F5322A"/>
    <w:rsid w:val="00F55356"/>
    <w:rsid w:val="00F56178"/>
    <w:rsid w:val="00F60E12"/>
    <w:rsid w:val="00F6170A"/>
    <w:rsid w:val="00F61DA0"/>
    <w:rsid w:val="00F66AC4"/>
    <w:rsid w:val="00F7066C"/>
    <w:rsid w:val="00F726B9"/>
    <w:rsid w:val="00F73300"/>
    <w:rsid w:val="00F76DAB"/>
    <w:rsid w:val="00F775BA"/>
    <w:rsid w:val="00F777FF"/>
    <w:rsid w:val="00F77889"/>
    <w:rsid w:val="00F83E1D"/>
    <w:rsid w:val="00F87795"/>
    <w:rsid w:val="00F903D9"/>
    <w:rsid w:val="00F9117B"/>
    <w:rsid w:val="00F92A5C"/>
    <w:rsid w:val="00F92AB6"/>
    <w:rsid w:val="00F93AF4"/>
    <w:rsid w:val="00F95E44"/>
    <w:rsid w:val="00FA19EF"/>
    <w:rsid w:val="00FA4C80"/>
    <w:rsid w:val="00FB17F9"/>
    <w:rsid w:val="00FB2F0C"/>
    <w:rsid w:val="00FB377D"/>
    <w:rsid w:val="00FB6814"/>
    <w:rsid w:val="00FC2518"/>
    <w:rsid w:val="00FC2BC1"/>
    <w:rsid w:val="00FC646C"/>
    <w:rsid w:val="00FD1FDD"/>
    <w:rsid w:val="00FD607A"/>
    <w:rsid w:val="00FE1195"/>
    <w:rsid w:val="00FE500F"/>
    <w:rsid w:val="00FF011D"/>
    <w:rsid w:val="00FF1B68"/>
    <w:rsid w:val="00FF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C9A74"/>
  <w15:chartTrackingRefBased/>
  <w15:docId w15:val="{7DE34D8C-34DA-4034-81E0-3D713C9AC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before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7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15E2D"/>
    <w:pPr>
      <w:spacing w:before="0" w:after="200"/>
    </w:pPr>
    <w:rPr>
      <w:rFonts w:ascii="Times New Roman" w:eastAsia="Times New Roman" w:hAnsi="Times New Roman" w:cs="Times New Roman"/>
      <w:lang w:eastAsia="sv-SE"/>
    </w:rPr>
  </w:style>
  <w:style w:type="paragraph" w:styleId="Rubrik1">
    <w:name w:val="heading 1"/>
    <w:basedOn w:val="Normal"/>
    <w:next w:val="Normal"/>
    <w:link w:val="Rubrik1Char"/>
    <w:uiPriority w:val="2"/>
    <w:qFormat/>
    <w:rsid w:val="00A15E2D"/>
    <w:pPr>
      <w:suppressAutoHyphens/>
      <w:spacing w:after="360"/>
      <w:outlineLvl w:val="0"/>
    </w:pPr>
    <w:rPr>
      <w:rFonts w:ascii="Arial" w:eastAsiaTheme="majorEastAsia" w:hAnsi="Arial" w:cs="Arial"/>
      <w:sz w:val="28"/>
      <w:szCs w:val="48"/>
    </w:rPr>
  </w:style>
  <w:style w:type="paragraph" w:styleId="Rubrik2">
    <w:name w:val="heading 2"/>
    <w:basedOn w:val="sRubrik2"/>
    <w:next w:val="Normal"/>
    <w:link w:val="Rubrik2Char"/>
    <w:uiPriority w:val="2"/>
    <w:unhideWhenUsed/>
    <w:qFormat/>
    <w:rsid w:val="00A15E2D"/>
    <w:pPr>
      <w:spacing w:before="360" w:after="40" w:line="240" w:lineRule="auto"/>
      <w:outlineLvl w:val="1"/>
    </w:pPr>
    <w:rPr>
      <w:sz w:val="24"/>
    </w:rPr>
  </w:style>
  <w:style w:type="paragraph" w:styleId="Rubrik3">
    <w:name w:val="heading 3"/>
    <w:basedOn w:val="Normal"/>
    <w:next w:val="Normal"/>
    <w:link w:val="Rubrik3Char"/>
    <w:uiPriority w:val="2"/>
    <w:qFormat/>
    <w:rsid w:val="00A15E2D"/>
    <w:pPr>
      <w:keepNext/>
      <w:suppressAutoHyphens/>
      <w:spacing w:before="280" w:after="40"/>
      <w:outlineLvl w:val="2"/>
    </w:pPr>
    <w:rPr>
      <w:rFonts w:ascii="Arial" w:hAnsi="Arial"/>
      <w:b/>
      <w:sz w:val="20"/>
      <w:lang w:eastAsia="en-US"/>
    </w:rPr>
  </w:style>
  <w:style w:type="paragraph" w:styleId="Rubrik4">
    <w:name w:val="heading 4"/>
    <w:basedOn w:val="Normal"/>
    <w:next w:val="Normal"/>
    <w:link w:val="Rubrik4Char"/>
    <w:uiPriority w:val="2"/>
    <w:unhideWhenUsed/>
    <w:qFormat/>
    <w:rsid w:val="00A15E2D"/>
    <w:pPr>
      <w:keepNext/>
      <w:keepLines/>
      <w:suppressAutoHyphens/>
      <w:spacing w:before="280" w:after="40"/>
      <w:outlineLvl w:val="3"/>
    </w:pPr>
    <w:rPr>
      <w:rFonts w:ascii="Arial" w:eastAsiaTheme="majorEastAsia" w:hAnsi="Arial" w:cstheme="majorBidi"/>
      <w:i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lutnotsreferens">
    <w:name w:val="endnote reference"/>
    <w:basedOn w:val="Standardstycketeckensnitt"/>
    <w:uiPriority w:val="99"/>
    <w:rsid w:val="008470C5"/>
    <w:rPr>
      <w:vertAlign w:val="superscript"/>
    </w:rPr>
  </w:style>
  <w:style w:type="paragraph" w:styleId="Slutnotstext">
    <w:name w:val="endnote text"/>
    <w:basedOn w:val="Normal"/>
    <w:link w:val="SlutnotstextChar"/>
    <w:uiPriority w:val="99"/>
    <w:rsid w:val="008470C5"/>
    <w:pPr>
      <w:spacing w:before="240"/>
    </w:pPr>
    <w:rPr>
      <w:sz w:val="20"/>
      <w:szCs w:val="20"/>
      <w:lang w:eastAsia="en-US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8470C5"/>
    <w:rPr>
      <w:rFonts w:ascii="Times New Roman" w:eastAsia="Times New Roman" w:hAnsi="Times New Roman" w:cs="Times New Roman"/>
      <w:sz w:val="20"/>
      <w:szCs w:val="20"/>
    </w:rPr>
  </w:style>
  <w:style w:type="character" w:customStyle="1" w:styleId="Rubrik3Char">
    <w:name w:val="Rubrik 3 Char"/>
    <w:basedOn w:val="Standardstycketeckensnitt"/>
    <w:link w:val="Rubrik3"/>
    <w:uiPriority w:val="2"/>
    <w:rsid w:val="00A15E2D"/>
    <w:rPr>
      <w:rFonts w:ascii="Arial" w:eastAsia="Times New Roman" w:hAnsi="Arial" w:cs="Times New Roman"/>
      <w:b/>
      <w:sz w:val="20"/>
    </w:rPr>
  </w:style>
  <w:style w:type="paragraph" w:styleId="Liststycke">
    <w:name w:val="List Paragraph"/>
    <w:basedOn w:val="Normal"/>
    <w:uiPriority w:val="34"/>
    <w:rsid w:val="006040F9"/>
    <w:pPr>
      <w:spacing w:before="120" w:after="120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0601F8"/>
    <w:rPr>
      <w:rFonts w:eastAsiaTheme="minorHAnsi"/>
      <w:sz w:val="18"/>
      <w:szCs w:val="18"/>
      <w:lang w:eastAsia="en-U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601F8"/>
    <w:rPr>
      <w:rFonts w:ascii="Times New Roman" w:hAnsi="Times New Roman" w:cs="Times New Roman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683B8E"/>
    <w:pPr>
      <w:tabs>
        <w:tab w:val="right" w:pos="9923"/>
      </w:tabs>
      <w:spacing w:after="0"/>
      <w:ind w:right="-1134"/>
    </w:pPr>
    <w:rPr>
      <w:rFonts w:eastAsiaTheme="minorHAnsi" w:cstheme="minorBidi"/>
      <w:szCs w:val="22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683B8E"/>
    <w:rPr>
      <w:rFonts w:ascii="Times New Roman" w:hAnsi="Times New Roman"/>
      <w:szCs w:val="22"/>
    </w:rPr>
  </w:style>
  <w:style w:type="paragraph" w:styleId="Sidfot">
    <w:name w:val="footer"/>
    <w:basedOn w:val="Normal"/>
    <w:link w:val="SidfotChar"/>
    <w:unhideWhenUsed/>
    <w:rsid w:val="00B723D0"/>
    <w:pPr>
      <w:tabs>
        <w:tab w:val="center" w:pos="4536"/>
        <w:tab w:val="right" w:pos="9072"/>
      </w:tabs>
    </w:pPr>
    <w:rPr>
      <w:rFonts w:ascii="Arial" w:eastAsiaTheme="minorHAnsi" w:hAnsi="Arial" w:cstheme="minorBidi"/>
      <w:sz w:val="16"/>
      <w:lang w:eastAsia="en-US"/>
    </w:rPr>
  </w:style>
  <w:style w:type="character" w:customStyle="1" w:styleId="SidfotChar">
    <w:name w:val="Sidfot Char"/>
    <w:basedOn w:val="Standardstycketeckensnitt"/>
    <w:link w:val="Sidfot"/>
    <w:rsid w:val="00B723D0"/>
    <w:rPr>
      <w:rFonts w:ascii="Arial" w:hAnsi="Arial"/>
      <w:sz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124CF3"/>
    <w:rPr>
      <w:sz w:val="18"/>
      <w:szCs w:val="18"/>
    </w:rPr>
  </w:style>
  <w:style w:type="paragraph" w:styleId="Kommentarer">
    <w:name w:val="annotation text"/>
    <w:basedOn w:val="Normal"/>
    <w:link w:val="KommentarerChar"/>
    <w:uiPriority w:val="99"/>
    <w:semiHidden/>
    <w:unhideWhenUsed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Pr>
      <w:sz w:val="20"/>
      <w:szCs w:val="20"/>
    </w:rPr>
  </w:style>
  <w:style w:type="character" w:styleId="Hyperlnk">
    <w:name w:val="Hyperlink"/>
    <w:basedOn w:val="Standardstycketeckensnitt"/>
    <w:uiPriority w:val="99"/>
    <w:unhideWhenUsed/>
    <w:rsid w:val="00C71CA8"/>
    <w:rPr>
      <w:color w:val="0000FF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C71CA8"/>
    <w:rPr>
      <w:color w:val="605E5C"/>
      <w:shd w:val="clear" w:color="auto" w:fill="E1DFDD"/>
    </w:rPr>
  </w:style>
  <w:style w:type="paragraph" w:styleId="Fotnotstext">
    <w:name w:val="footnote text"/>
    <w:basedOn w:val="Normal"/>
    <w:link w:val="FotnotstextChar"/>
    <w:semiHidden/>
    <w:unhideWhenUsed/>
    <w:rsid w:val="00127B8B"/>
    <w:pPr>
      <w:spacing w:after="0" w:line="230" w:lineRule="exact"/>
    </w:pPr>
    <w:rPr>
      <w:rFonts w:eastAsiaTheme="minorHAnsi" w:cstheme="minorBidi"/>
      <w:sz w:val="18"/>
      <w:szCs w:val="20"/>
      <w:lang w:eastAsia="en-US"/>
    </w:rPr>
  </w:style>
  <w:style w:type="character" w:customStyle="1" w:styleId="FotnotstextChar">
    <w:name w:val="Fotnotstext Char"/>
    <w:basedOn w:val="Standardstycketeckensnitt"/>
    <w:link w:val="Fotnotstext"/>
    <w:semiHidden/>
    <w:rsid w:val="00127B8B"/>
    <w:rPr>
      <w:rFonts w:ascii="Times New Roman" w:hAnsi="Times New Roman"/>
      <w:sz w:val="18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EB7A76"/>
    <w:rPr>
      <w:vertAlign w:val="superscript"/>
    </w:rPr>
  </w:style>
  <w:style w:type="character" w:styleId="Sidnummer">
    <w:name w:val="page number"/>
    <w:basedOn w:val="Standardstycketeckensnitt"/>
    <w:uiPriority w:val="99"/>
    <w:semiHidden/>
    <w:unhideWhenUsed/>
    <w:rsid w:val="0043577F"/>
  </w:style>
  <w:style w:type="paragraph" w:styleId="Normalwebb">
    <w:name w:val="Normal (Web)"/>
    <w:basedOn w:val="Normal"/>
    <w:uiPriority w:val="99"/>
    <w:unhideWhenUsed/>
    <w:rsid w:val="00784FA8"/>
    <w:pPr>
      <w:spacing w:before="240"/>
    </w:pPr>
    <w:rPr>
      <w:rFonts w:eastAsiaTheme="minorHAnsi"/>
      <w:lang w:eastAsia="en-US"/>
    </w:rPr>
  </w:style>
  <w:style w:type="character" w:customStyle="1" w:styleId="Rubrik2Char">
    <w:name w:val="Rubrik 2 Char"/>
    <w:basedOn w:val="Standardstycketeckensnitt"/>
    <w:link w:val="Rubrik2"/>
    <w:uiPriority w:val="2"/>
    <w:rsid w:val="00A15E2D"/>
    <w:rPr>
      <w:rFonts w:ascii="Arial" w:eastAsia="Times New Roman" w:hAnsi="Arial" w:cs="Times New Roman"/>
      <w:szCs w:val="20"/>
      <w:lang w:eastAsia="sv-SE"/>
    </w:rPr>
  </w:style>
  <w:style w:type="character" w:customStyle="1" w:styleId="mandatory">
    <w:name w:val="mandatory"/>
    <w:basedOn w:val="Standardstycketeckensnitt"/>
    <w:rsid w:val="00DD6EC2"/>
  </w:style>
  <w:style w:type="character" w:styleId="Stark">
    <w:name w:val="Strong"/>
    <w:basedOn w:val="Standardstycketeckensnitt"/>
    <w:uiPriority w:val="22"/>
    <w:rsid w:val="00DD6EC2"/>
    <w:rPr>
      <w:b/>
      <w:bCs/>
    </w:rPr>
  </w:style>
  <w:style w:type="paragraph" w:customStyle="1" w:styleId="sBrdtextindrag">
    <w:name w:val="sBrödtext indrag"/>
    <w:basedOn w:val="Normal"/>
    <w:rsid w:val="00CD1AC4"/>
    <w:pPr>
      <w:spacing w:line="360" w:lineRule="auto"/>
      <w:ind w:firstLine="227"/>
    </w:pPr>
    <w:rPr>
      <w:szCs w:val="20"/>
    </w:rPr>
  </w:style>
  <w:style w:type="paragraph" w:customStyle="1" w:styleId="sRubrik1">
    <w:name w:val="sRubrik 1"/>
    <w:next w:val="Normal"/>
    <w:rsid w:val="008D750B"/>
    <w:pPr>
      <w:keepNext/>
      <w:pageBreakBefore/>
      <w:suppressAutoHyphens/>
      <w:spacing w:before="0" w:after="1820" w:line="520" w:lineRule="atLeast"/>
    </w:pPr>
    <w:rPr>
      <w:rFonts w:ascii="Arial" w:eastAsia="Times New Roman" w:hAnsi="Arial" w:cs="Times New Roman"/>
      <w:sz w:val="52"/>
      <w:szCs w:val="20"/>
      <w:lang w:eastAsia="sv-SE"/>
    </w:rPr>
  </w:style>
  <w:style w:type="paragraph" w:customStyle="1" w:styleId="sRubrik2">
    <w:name w:val="sRubrik 2"/>
    <w:basedOn w:val="sRubrik1"/>
    <w:next w:val="Normal"/>
    <w:rsid w:val="008D750B"/>
    <w:pPr>
      <w:pageBreakBefore w:val="0"/>
      <w:spacing w:before="780" w:after="0" w:line="390" w:lineRule="exact"/>
    </w:pPr>
    <w:rPr>
      <w:sz w:val="40"/>
    </w:rPr>
  </w:style>
  <w:style w:type="paragraph" w:customStyle="1" w:styleId="sBrdtext">
    <w:name w:val="sBrödtext"/>
    <w:link w:val="sBrdtextChar"/>
    <w:rsid w:val="00594586"/>
    <w:pPr>
      <w:spacing w:line="360" w:lineRule="auto"/>
    </w:pPr>
    <w:rPr>
      <w:rFonts w:ascii="Times New Roman" w:eastAsia="Times New Roman" w:hAnsi="Times New Roman" w:cs="Times New Roman"/>
      <w:szCs w:val="20"/>
      <w:lang w:eastAsia="sv-SE"/>
    </w:rPr>
  </w:style>
  <w:style w:type="character" w:customStyle="1" w:styleId="sBrdtextChar">
    <w:name w:val="sBrödtext Char"/>
    <w:link w:val="sBrdtext"/>
    <w:rsid w:val="00594586"/>
    <w:rPr>
      <w:rFonts w:ascii="Times New Roman" w:eastAsia="Times New Roman" w:hAnsi="Times New Roman" w:cs="Times New Roman"/>
      <w:szCs w:val="20"/>
      <w:lang w:eastAsia="sv-SE"/>
    </w:rPr>
  </w:style>
  <w:style w:type="character" w:customStyle="1" w:styleId="sUpphjd">
    <w:name w:val="sUpphöjd"/>
    <w:rsid w:val="00594586"/>
    <w:rPr>
      <w:vertAlign w:val="superscript"/>
    </w:rPr>
  </w:style>
  <w:style w:type="paragraph" w:customStyle="1" w:styleId="sLitteraturf">
    <w:name w:val="sLitteraturf."/>
    <w:basedOn w:val="sBrdtext"/>
    <w:rsid w:val="002371D0"/>
    <w:pPr>
      <w:spacing w:before="0"/>
      <w:ind w:left="284" w:hanging="284"/>
    </w:pPr>
  </w:style>
  <w:style w:type="character" w:customStyle="1" w:styleId="Rubrik4Char">
    <w:name w:val="Rubrik 4 Char"/>
    <w:basedOn w:val="Standardstycketeckensnitt"/>
    <w:link w:val="Rubrik4"/>
    <w:uiPriority w:val="2"/>
    <w:rsid w:val="00A15E2D"/>
    <w:rPr>
      <w:rFonts w:ascii="Arial" w:eastAsiaTheme="majorEastAsia" w:hAnsi="Arial" w:cstheme="majorBidi"/>
      <w:iCs/>
      <w:sz w:val="20"/>
      <w:lang w:eastAsia="sv-SE"/>
    </w:rPr>
  </w:style>
  <w:style w:type="paragraph" w:styleId="Innehll1">
    <w:name w:val="toc 1"/>
    <w:basedOn w:val="Normal"/>
    <w:next w:val="Normal"/>
    <w:autoRedefine/>
    <w:uiPriority w:val="39"/>
    <w:unhideWhenUsed/>
    <w:rsid w:val="009603B2"/>
    <w:pPr>
      <w:spacing w:before="100" w:after="0"/>
    </w:pPr>
    <w:rPr>
      <w:rFonts w:ascii="Arial" w:hAnsi="Arial"/>
      <w:noProof/>
    </w:rPr>
  </w:style>
  <w:style w:type="character" w:customStyle="1" w:styleId="Rubrik1Char">
    <w:name w:val="Rubrik 1 Char"/>
    <w:basedOn w:val="Standardstycketeckensnitt"/>
    <w:link w:val="Rubrik1"/>
    <w:uiPriority w:val="2"/>
    <w:rsid w:val="00A15E2D"/>
    <w:rPr>
      <w:rFonts w:ascii="Arial" w:eastAsiaTheme="majorEastAsia" w:hAnsi="Arial" w:cs="Arial"/>
      <w:sz w:val="28"/>
      <w:szCs w:val="48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614A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614A0"/>
    <w:rPr>
      <w:rFonts w:ascii="Times New Roman" w:eastAsia="Times New Roman" w:hAnsi="Times New Roman" w:cs="Times New Roman"/>
      <w:b/>
      <w:bCs/>
      <w:sz w:val="20"/>
      <w:szCs w:val="20"/>
      <w:lang w:eastAsia="sv-SE"/>
    </w:rPr>
  </w:style>
  <w:style w:type="paragraph" w:styleId="Revision">
    <w:name w:val="Revision"/>
    <w:hidden/>
    <w:uiPriority w:val="99"/>
    <w:semiHidden/>
    <w:rsid w:val="009437B5"/>
    <w:pPr>
      <w:spacing w:before="0"/>
    </w:pPr>
    <w:rPr>
      <w:rFonts w:ascii="Times New Roman" w:eastAsia="Times New Roman" w:hAnsi="Times New Roman" w:cs="Times New Roman"/>
      <w:lang w:eastAsia="sv-SE"/>
    </w:rPr>
  </w:style>
  <w:style w:type="paragraph" w:styleId="Innehll2">
    <w:name w:val="toc 2"/>
    <w:basedOn w:val="Normal"/>
    <w:next w:val="Normal"/>
    <w:autoRedefine/>
    <w:uiPriority w:val="39"/>
    <w:unhideWhenUsed/>
    <w:rsid w:val="008D750B"/>
    <w:pPr>
      <w:spacing w:after="0"/>
      <w:ind w:left="284"/>
    </w:pPr>
    <w:rPr>
      <w:rFonts w:ascii="Arial" w:hAnsi="Arial"/>
      <w:sz w:val="20"/>
    </w:rPr>
  </w:style>
  <w:style w:type="paragraph" w:styleId="Brdtext">
    <w:name w:val="Body Text"/>
    <w:basedOn w:val="Normal"/>
    <w:link w:val="BrdtextChar"/>
    <w:uiPriority w:val="99"/>
    <w:unhideWhenUsed/>
    <w:rsid w:val="00DA52F7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DA52F7"/>
    <w:rPr>
      <w:rFonts w:ascii="Times New Roman" w:eastAsia="Times New Roman" w:hAnsi="Times New Roman" w:cs="Times New Roman"/>
      <w:lang w:eastAsia="sv-SE"/>
    </w:rPr>
  </w:style>
  <w:style w:type="paragraph" w:customStyle="1" w:styleId="sCitat">
    <w:name w:val="sCitat"/>
    <w:basedOn w:val="sBrdtext"/>
    <w:rsid w:val="00762897"/>
    <w:pPr>
      <w:spacing w:before="120" w:line="220" w:lineRule="atLeast"/>
      <w:ind w:left="454"/>
    </w:pPr>
  </w:style>
  <w:style w:type="paragraph" w:customStyle="1" w:styleId="Infotext">
    <w:name w:val="Infotext"/>
    <w:basedOn w:val="Normal"/>
    <w:semiHidden/>
    <w:rsid w:val="00057A83"/>
  </w:style>
  <w:style w:type="table" w:styleId="Tabellrutnt">
    <w:name w:val="Table Grid"/>
    <w:basedOn w:val="Normaltabell"/>
    <w:rsid w:val="00F92AB6"/>
    <w:pPr>
      <w:spacing w:before="0"/>
    </w:pPr>
    <w:rPr>
      <w:rFonts w:ascii="Arial" w:eastAsia="Times New Roman" w:hAnsi="Arial" w:cs="Times New Roman"/>
      <w:sz w:val="18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tavstnd">
    <w:name w:val="No Spacing"/>
    <w:uiPriority w:val="1"/>
    <w:rsid w:val="00431F86"/>
    <w:pPr>
      <w:suppressAutoHyphens/>
      <w:spacing w:before="0"/>
    </w:pPr>
    <w:rPr>
      <w:rFonts w:ascii="Times New Roman" w:eastAsia="Times New Roman" w:hAnsi="Times New Roman" w:cs="Times New Roman"/>
      <w:sz w:val="22"/>
      <w:lang w:eastAsia="sv-SE"/>
    </w:rPr>
  </w:style>
  <w:style w:type="paragraph" w:customStyle="1" w:styleId="BOVERKETFrontlogga">
    <w:name w:val="BOVERKET_Frontlogga"/>
    <w:basedOn w:val="Normal"/>
    <w:rsid w:val="007A4E14"/>
    <w:pPr>
      <w:spacing w:after="2160"/>
      <w:jc w:val="right"/>
    </w:pPr>
    <w:rPr>
      <w:noProof/>
    </w:rPr>
  </w:style>
  <w:style w:type="paragraph" w:customStyle="1" w:styleId="BOVERKETRapportinformation">
    <w:name w:val="BOVERKET_Rapportinformation"/>
    <w:basedOn w:val="Normal"/>
    <w:rsid w:val="004D3905"/>
    <w:pPr>
      <w:spacing w:after="0" w:line="312" w:lineRule="atLeast"/>
      <w:jc w:val="right"/>
    </w:pPr>
    <w:rPr>
      <w:rFonts w:ascii="Arial" w:hAnsi="Arial"/>
    </w:rPr>
  </w:style>
  <w:style w:type="paragraph" w:customStyle="1" w:styleId="BOVERKETRapportrubrik">
    <w:name w:val="BOVERKET_Rapportrubrik"/>
    <w:basedOn w:val="Normal"/>
    <w:rsid w:val="001737CD"/>
    <w:pPr>
      <w:spacing w:before="200" w:after="0"/>
      <w:jc w:val="right"/>
    </w:pPr>
    <w:rPr>
      <w:rFonts w:ascii="Arial" w:hAnsi="Arial"/>
      <w:sz w:val="60"/>
    </w:rPr>
  </w:style>
  <w:style w:type="paragraph" w:customStyle="1" w:styleId="BOVERKETRapportunderrubrik">
    <w:name w:val="BOVERKET_Rapportunderrubrik"/>
    <w:basedOn w:val="Normal"/>
    <w:rsid w:val="004D3905"/>
    <w:pPr>
      <w:spacing w:before="200" w:after="0"/>
      <w:jc w:val="right"/>
    </w:pPr>
    <w:rPr>
      <w:rFonts w:ascii="Arial" w:hAnsi="Arial"/>
      <w:sz w:val="36"/>
    </w:rPr>
  </w:style>
  <w:style w:type="paragraph" w:styleId="Innehll3">
    <w:name w:val="toc 3"/>
    <w:basedOn w:val="Normal"/>
    <w:next w:val="Normal"/>
    <w:autoRedefine/>
    <w:uiPriority w:val="39"/>
    <w:unhideWhenUsed/>
    <w:rsid w:val="008D750B"/>
    <w:pPr>
      <w:spacing w:after="0"/>
      <w:ind w:left="567"/>
    </w:pPr>
    <w:rPr>
      <w:rFonts w:ascii="Arial" w:hAnsi="Arial"/>
      <w:noProof/>
      <w:sz w:val="18"/>
    </w:rPr>
  </w:style>
  <w:style w:type="paragraph" w:customStyle="1" w:styleId="BOVERKETInnehllRubrik">
    <w:name w:val="BOVERKET_Innehåll_Rubrik"/>
    <w:basedOn w:val="Rubrik1"/>
    <w:rsid w:val="00D15C3A"/>
    <w:pPr>
      <w:outlineLvl w:val="9"/>
    </w:pPr>
  </w:style>
  <w:style w:type="paragraph" w:customStyle="1" w:styleId="Tabellhuvud">
    <w:name w:val="Tabellhuvud"/>
    <w:basedOn w:val="Normal"/>
    <w:link w:val="TabellhuvudChar"/>
    <w:uiPriority w:val="3"/>
    <w:qFormat/>
    <w:rsid w:val="001B2CEB"/>
    <w:pPr>
      <w:spacing w:before="40" w:after="20"/>
    </w:pPr>
    <w:rPr>
      <w:rFonts w:ascii="Arial" w:hAnsi="Arial"/>
      <w:b/>
      <w:sz w:val="18"/>
      <w:szCs w:val="20"/>
      <w:lang w:eastAsia="en-US"/>
    </w:rPr>
  </w:style>
  <w:style w:type="paragraph" w:customStyle="1" w:styleId="Tabelltext">
    <w:name w:val="Tabelltext"/>
    <w:basedOn w:val="Normal"/>
    <w:uiPriority w:val="4"/>
    <w:qFormat/>
    <w:rsid w:val="001B2CEB"/>
    <w:pPr>
      <w:spacing w:before="40" w:after="20"/>
    </w:pPr>
    <w:rPr>
      <w:rFonts w:ascii="Arial" w:hAnsi="Arial"/>
      <w:sz w:val="18"/>
      <w:szCs w:val="20"/>
      <w:lang w:eastAsia="en-US"/>
    </w:rPr>
  </w:style>
  <w:style w:type="character" w:customStyle="1" w:styleId="TabellhuvudChar">
    <w:name w:val="Tabellhuvud Char"/>
    <w:basedOn w:val="Standardstycketeckensnitt"/>
    <w:link w:val="Tabellhuvud"/>
    <w:uiPriority w:val="3"/>
    <w:rsid w:val="001B2CEB"/>
    <w:rPr>
      <w:rFonts w:ascii="Arial" w:eastAsia="Times New Roman" w:hAnsi="Arial" w:cs="Times New Roman"/>
      <w:b/>
      <w:sz w:val="18"/>
      <w:szCs w:val="20"/>
    </w:rPr>
  </w:style>
  <w:style w:type="paragraph" w:customStyle="1" w:styleId="RubriktillTabell">
    <w:name w:val="Rubrik till Tabell"/>
    <w:basedOn w:val="Normal"/>
    <w:uiPriority w:val="5"/>
    <w:qFormat/>
    <w:rsid w:val="00E169CE"/>
    <w:pPr>
      <w:spacing w:after="40"/>
    </w:pPr>
    <w:rPr>
      <w:rFonts w:ascii="Arial" w:hAnsi="Arial"/>
      <w:sz w:val="18"/>
    </w:rPr>
  </w:style>
  <w:style w:type="table" w:styleId="Rutntstabell1ljusdekorfrg1">
    <w:name w:val="Grid Table 1 Light Accent 1"/>
    <w:basedOn w:val="Normaltabell"/>
    <w:uiPriority w:val="46"/>
    <w:rsid w:val="00326011"/>
    <w:tblPr>
      <w:tblStyleRowBandSize w:val="1"/>
      <w:tblStyleColBandSize w:val="1"/>
      <w:tblBorders>
        <w:top w:val="single" w:sz="4" w:space="0" w:color="F88A9A" w:themeColor="accent1" w:themeTint="66"/>
        <w:left w:val="single" w:sz="4" w:space="0" w:color="F88A9A" w:themeColor="accent1" w:themeTint="66"/>
        <w:bottom w:val="single" w:sz="4" w:space="0" w:color="F88A9A" w:themeColor="accent1" w:themeTint="66"/>
        <w:right w:val="single" w:sz="4" w:space="0" w:color="F88A9A" w:themeColor="accent1" w:themeTint="66"/>
        <w:insideH w:val="single" w:sz="4" w:space="0" w:color="F88A9A" w:themeColor="accent1" w:themeTint="66"/>
        <w:insideV w:val="single" w:sz="4" w:space="0" w:color="F88A9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5516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551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Boverkettabell">
    <w:name w:val="Boverket tabell"/>
    <w:basedOn w:val="Normaltabell"/>
    <w:uiPriority w:val="99"/>
    <w:rsid w:val="00E169CE"/>
    <w:pPr>
      <w:spacing w:before="20" w:after="40" w:line="288" w:lineRule="auto"/>
    </w:pPr>
    <w:rPr>
      <w:rFonts w:ascii="Arial" w:hAnsi="Arial"/>
      <w:sz w:val="18"/>
    </w:rPr>
    <w:tblPr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</w:tblPr>
    <w:trPr>
      <w:cantSplit/>
    </w:trPr>
    <w:tblStylePr w:type="firstRow">
      <w:rPr>
        <w:b/>
      </w:rPr>
      <w:tblPr/>
      <w:trPr>
        <w:cantSplit/>
        <w:tblHeader/>
      </w:trPr>
      <w:tcPr>
        <w:shd w:val="clear" w:color="auto" w:fill="E2EEF5"/>
      </w:tcPr>
    </w:tblStylePr>
    <w:tblStylePr w:type="firstCol">
      <w:rPr>
        <w:b/>
      </w:rPr>
      <w:tblPr/>
      <w:tcPr>
        <w:shd w:val="clear" w:color="auto" w:fill="E2EEF5"/>
      </w:tcPr>
    </w:tblStylePr>
  </w:style>
  <w:style w:type="table" w:styleId="Tabellrutntljust">
    <w:name w:val="Grid Table Light"/>
    <w:basedOn w:val="Normaltabell"/>
    <w:uiPriority w:val="40"/>
    <w:rsid w:val="0032601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a">
    <w:name w:val="List"/>
    <w:basedOn w:val="Normal"/>
    <w:uiPriority w:val="99"/>
    <w:semiHidden/>
    <w:unhideWhenUsed/>
    <w:rsid w:val="008512D3"/>
    <w:pPr>
      <w:ind w:left="357" w:hanging="357"/>
      <w:contextualSpacing/>
    </w:pPr>
  </w:style>
  <w:style w:type="paragraph" w:styleId="Punktlista">
    <w:name w:val="List Bullet"/>
    <w:basedOn w:val="Normal"/>
    <w:uiPriority w:val="99"/>
    <w:semiHidden/>
    <w:unhideWhenUsed/>
    <w:rsid w:val="00F30816"/>
    <w:pPr>
      <w:numPr>
        <w:numId w:val="1"/>
      </w:numPr>
      <w:ind w:left="357" w:hanging="357"/>
      <w:contextualSpacing/>
    </w:pPr>
  </w:style>
  <w:style w:type="numbering" w:customStyle="1" w:styleId="PunktlistaBoverket">
    <w:name w:val="Punktlista Boverket"/>
    <w:uiPriority w:val="99"/>
    <w:rsid w:val="007D00AE"/>
    <w:pPr>
      <w:numPr>
        <w:numId w:val="2"/>
      </w:numPr>
    </w:pPr>
  </w:style>
  <w:style w:type="numbering" w:customStyle="1" w:styleId="NumreradListaBoverket">
    <w:name w:val="Numrerad Lista Boverket"/>
    <w:uiPriority w:val="99"/>
    <w:rsid w:val="00D75641"/>
    <w:pPr>
      <w:numPr>
        <w:numId w:val="3"/>
      </w:numPr>
    </w:pPr>
  </w:style>
  <w:style w:type="character" w:styleId="Platshllartext">
    <w:name w:val="Placeholder Text"/>
    <w:basedOn w:val="Standardstycketeckensnitt"/>
    <w:uiPriority w:val="99"/>
    <w:semiHidden/>
    <w:rsid w:val="00125E08"/>
    <w:rPr>
      <w:color w:val="808080"/>
    </w:rPr>
  </w:style>
  <w:style w:type="paragraph" w:customStyle="1" w:styleId="Blockcitat">
    <w:name w:val="Blockcitat"/>
    <w:basedOn w:val="Normal"/>
    <w:uiPriority w:val="7"/>
    <w:qFormat/>
    <w:rsid w:val="007D00AE"/>
    <w:pPr>
      <w:ind w:left="397"/>
    </w:pPr>
  </w:style>
  <w:style w:type="paragraph" w:customStyle="1" w:styleId="NottextBoverket">
    <w:name w:val="Nottext Boverket"/>
    <w:basedOn w:val="Normal"/>
    <w:uiPriority w:val="6"/>
    <w:qFormat/>
    <w:rsid w:val="007D00AE"/>
    <w:pPr>
      <w:spacing w:after="0"/>
    </w:pPr>
    <w:rPr>
      <w:sz w:val="18"/>
    </w:rPr>
  </w:style>
  <w:style w:type="paragraph" w:styleId="Innehllsfrteckningsrubrik">
    <w:name w:val="TOC Heading"/>
    <w:basedOn w:val="BOVERKETInnehllRubrik"/>
    <w:next w:val="Normal"/>
    <w:uiPriority w:val="39"/>
    <w:unhideWhenUsed/>
    <w:rsid w:val="008D750B"/>
  </w:style>
  <w:style w:type="paragraph" w:customStyle="1" w:styleId="Bildtext">
    <w:name w:val="Bildtext"/>
    <w:basedOn w:val="Normal"/>
    <w:link w:val="BildtextChar"/>
    <w:uiPriority w:val="8"/>
    <w:qFormat/>
    <w:rsid w:val="00EC53A4"/>
    <w:pPr>
      <w:spacing w:after="0"/>
    </w:pPr>
    <w:rPr>
      <w:rFonts w:ascii="Arial" w:hAnsi="Arial" w:cs="Arial"/>
      <w:sz w:val="18"/>
      <w:szCs w:val="18"/>
    </w:rPr>
  </w:style>
  <w:style w:type="numbering" w:customStyle="1" w:styleId="StrecklistaBoverket">
    <w:name w:val="Strecklista Boverket"/>
    <w:uiPriority w:val="99"/>
    <w:rsid w:val="007D00AE"/>
    <w:pPr>
      <w:numPr>
        <w:numId w:val="19"/>
      </w:numPr>
    </w:pPr>
  </w:style>
  <w:style w:type="character" w:customStyle="1" w:styleId="BildtextChar">
    <w:name w:val="Bildtext Char"/>
    <w:basedOn w:val="Standardstycketeckensnitt"/>
    <w:link w:val="Bildtext"/>
    <w:uiPriority w:val="8"/>
    <w:rsid w:val="00EC53A4"/>
    <w:rPr>
      <w:rFonts w:ascii="Arial" w:eastAsia="Times New Roman" w:hAnsi="Arial" w:cs="Arial"/>
      <w:sz w:val="18"/>
      <w:szCs w:val="18"/>
      <w:lang w:eastAsia="sv-SE"/>
    </w:rPr>
  </w:style>
  <w:style w:type="paragraph" w:styleId="Beskrivning">
    <w:name w:val="caption"/>
    <w:basedOn w:val="Normal"/>
    <w:next w:val="Normal"/>
    <w:uiPriority w:val="35"/>
    <w:unhideWhenUsed/>
    <w:qFormat/>
    <w:rsid w:val="00E169CE"/>
    <w:pPr>
      <w:keepNext/>
      <w:spacing w:after="40"/>
    </w:pPr>
    <w:rPr>
      <w:rFonts w:ascii="Arial" w:hAnsi="Arial"/>
      <w:iCs/>
      <w:sz w:val="18"/>
      <w:szCs w:val="18"/>
    </w:rPr>
  </w:style>
  <w:style w:type="table" w:customStyle="1" w:styleId="BoverketBredTabell">
    <w:name w:val="Boverket Bred Tabell"/>
    <w:basedOn w:val="Boverkettabell"/>
    <w:uiPriority w:val="99"/>
    <w:rsid w:val="00385FEE"/>
    <w:pPr>
      <w:spacing w:before="0"/>
    </w:pPr>
    <w:tblPr>
      <w:tblInd w:w="-1531" w:type="dxa"/>
    </w:tblPr>
    <w:tblStylePr w:type="firstRow">
      <w:rPr>
        <w:b/>
      </w:rPr>
      <w:tblPr/>
      <w:trPr>
        <w:cantSplit/>
        <w:tblHeader/>
      </w:trPr>
      <w:tcPr>
        <w:shd w:val="clear" w:color="auto" w:fill="E2EEF5"/>
      </w:tcPr>
    </w:tblStylePr>
    <w:tblStylePr w:type="firstCol">
      <w:rPr>
        <w:b/>
      </w:rPr>
      <w:tblPr/>
      <w:tcPr>
        <w:shd w:val="clear" w:color="auto" w:fill="E2EEF5"/>
      </w:tcPr>
    </w:tblStylePr>
  </w:style>
  <w:style w:type="paragraph" w:customStyle="1" w:styleId="Rubrik1mednummer">
    <w:name w:val="Rubrik 1 med nummer"/>
    <w:basedOn w:val="Rubrik1"/>
    <w:uiPriority w:val="10"/>
    <w:rsid w:val="00B80C59"/>
    <w:pPr>
      <w:numPr>
        <w:numId w:val="20"/>
      </w:numPr>
      <w:ind w:left="868" w:hanging="910"/>
    </w:pPr>
    <w:rPr>
      <w:lang w:eastAsia="en-US"/>
    </w:rPr>
  </w:style>
  <w:style w:type="paragraph" w:customStyle="1" w:styleId="Rubrik2mednummer">
    <w:name w:val="Rubrik 2 med nummer"/>
    <w:basedOn w:val="Rubrik2"/>
    <w:uiPriority w:val="10"/>
    <w:rsid w:val="00B80C59"/>
    <w:pPr>
      <w:numPr>
        <w:ilvl w:val="1"/>
        <w:numId w:val="22"/>
      </w:numPr>
      <w:ind w:left="854" w:hanging="902"/>
    </w:pPr>
  </w:style>
  <w:style w:type="paragraph" w:customStyle="1" w:styleId="Rubrik3mednummer">
    <w:name w:val="Rubrik 3 med nummer"/>
    <w:basedOn w:val="Rubrik3"/>
    <w:uiPriority w:val="10"/>
    <w:rsid w:val="00B80C59"/>
    <w:pPr>
      <w:numPr>
        <w:ilvl w:val="2"/>
        <w:numId w:val="23"/>
      </w:numPr>
      <w:ind w:left="854" w:hanging="882"/>
    </w:pPr>
  </w:style>
  <w:style w:type="paragraph" w:customStyle="1" w:styleId="Rubrik4mednummer">
    <w:name w:val="Rubrik 4 med nummer"/>
    <w:basedOn w:val="Rubrik4"/>
    <w:uiPriority w:val="10"/>
    <w:rsid w:val="00B80C59"/>
    <w:pPr>
      <w:numPr>
        <w:ilvl w:val="3"/>
        <w:numId w:val="24"/>
      </w:numPr>
      <w:ind w:left="896" w:hanging="928"/>
    </w:pPr>
  </w:style>
  <w:style w:type="paragraph" w:customStyle="1" w:styleId="Faktaruta">
    <w:name w:val="Faktaruta"/>
    <w:basedOn w:val="Normal"/>
    <w:uiPriority w:val="12"/>
    <w:qFormat/>
    <w:rsid w:val="00815221"/>
    <w:pPr>
      <w:pBdr>
        <w:top w:val="single" w:sz="4" w:space="4" w:color="A6A6A6" w:themeColor="background1" w:themeShade="A6"/>
        <w:left w:val="single" w:sz="4" w:space="4" w:color="A6A6A6" w:themeColor="background1" w:themeShade="A6"/>
        <w:bottom w:val="single" w:sz="4" w:space="4" w:color="A6A6A6" w:themeColor="background1" w:themeShade="A6"/>
        <w:right w:val="single" w:sz="4" w:space="4" w:color="A6A6A6" w:themeColor="background1" w:themeShade="A6"/>
      </w:pBdr>
      <w:shd w:val="clear" w:color="auto" w:fill="E2EEF5" w:themeFill="background2"/>
      <w:spacing w:before="240" w:after="240"/>
    </w:pPr>
  </w:style>
  <w:style w:type="paragraph" w:customStyle="1" w:styleId="Dokumentegenskap">
    <w:name w:val="Dokumentegenskap"/>
    <w:basedOn w:val="Normal"/>
    <w:rsid w:val="00683B8E"/>
    <w:pPr>
      <w:spacing w:after="60"/>
    </w:pPr>
    <w:rPr>
      <w:rFonts w:ascii="Arial" w:hAnsi="Arial"/>
      <w:sz w:val="18"/>
    </w:rPr>
  </w:style>
  <w:style w:type="paragraph" w:customStyle="1" w:styleId="Rubrik-1">
    <w:name w:val="Rubrik-1"/>
    <w:basedOn w:val="Normal"/>
    <w:next w:val="Normal"/>
    <w:semiHidden/>
    <w:rsid w:val="00CE25EF"/>
    <w:pPr>
      <w:keepNext/>
      <w:tabs>
        <w:tab w:val="left" w:pos="5041"/>
      </w:tabs>
      <w:spacing w:after="40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registraturen@boverket.se" TargetMode="External"/><Relationship Id="rId18" Type="http://schemas.openxmlformats.org/officeDocument/2006/relationships/footer" Target="footer1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5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yperlink" Target="http://www.boverket.se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3.xml"/><Relationship Id="rId5" Type="http://schemas.openxmlformats.org/officeDocument/2006/relationships/customXml" Target="../customXml/item5.xml"/><Relationship Id="rId15" Type="http://schemas.openxmlformats.org/officeDocument/2006/relationships/hyperlink" Target="mailto:registraturen@boverket.se" TargetMode="External"/><Relationship Id="rId23" Type="http://schemas.openxmlformats.org/officeDocument/2006/relationships/header" Target="header4.xm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mailto:remiss@boverket.se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boverket.se" TargetMode="External"/><Relationship Id="rId22" Type="http://schemas.openxmlformats.org/officeDocument/2006/relationships/header" Target="header3.xml"/><Relationship Id="rId27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overkets_mallar\P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08E31FF803A41F39919126E95F495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46F231-79DD-4AFC-A227-C456DDA090E5}"/>
      </w:docPartPr>
      <w:docPartBody>
        <w:p w:rsidR="005D78F8" w:rsidRDefault="00000000">
          <w:pPr>
            <w:pStyle w:val="E08E31FF803A41F39919126E95F49585"/>
          </w:pPr>
          <w:r w:rsidRPr="00CB05EE">
            <w:rPr>
              <w:rStyle w:val="Platshllartext"/>
              <w:rFonts w:eastAsiaTheme="minorHAnsi"/>
            </w:rPr>
            <w:t>Processnr</w:t>
          </w:r>
        </w:p>
      </w:docPartBody>
    </w:docPart>
    <w:docPart>
      <w:docPartPr>
        <w:name w:val="1ECB5B00E5F04385B20913AD69D068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A24DEF-654F-4550-8500-20786B9B960E}"/>
      </w:docPartPr>
      <w:docPartBody>
        <w:p w:rsidR="005D78F8" w:rsidRDefault="00000000">
          <w:pPr>
            <w:pStyle w:val="1ECB5B00E5F04385B20913AD69D0686C"/>
          </w:pPr>
          <w:r w:rsidRPr="00CB05EE">
            <w:rPr>
              <w:rStyle w:val="Platshllartext"/>
              <w:rFonts w:eastAsiaTheme="minorHAnsi"/>
            </w:rPr>
            <w:t>Ange dnr</w:t>
          </w:r>
        </w:p>
      </w:docPartBody>
    </w:docPart>
    <w:docPart>
      <w:docPartPr>
        <w:name w:val="8C22AB165D59497A8408F02D8E4320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8743F9-7961-4EEF-8A4C-C6474620FA25}"/>
      </w:docPartPr>
      <w:docPartBody>
        <w:p w:rsidR="005D78F8" w:rsidRDefault="005D78F8" w:rsidP="005039DF">
          <w:pPr>
            <w:spacing w:after="0"/>
            <w:ind w:right="-710"/>
            <w:sectPr w:rsidR="005D78F8" w:rsidSect="00707F1C">
              <w:type w:val="continuous"/>
              <w:pgSz w:w="11906" w:h="16838"/>
              <w:pgMar w:top="4962" w:right="991" w:bottom="1417" w:left="1417" w:header="708" w:footer="708" w:gutter="0"/>
              <w:cols w:num="2" w:space="567" w:equalWidth="0">
                <w:col w:w="4253" w:space="567"/>
                <w:col w:w="4252"/>
              </w:cols>
              <w:titlePg/>
              <w:docGrid w:linePitch="360"/>
            </w:sectPr>
          </w:pPr>
        </w:p>
        <w:p w:rsidR="005D78F8" w:rsidRDefault="005D78F8"/>
      </w:docPartBody>
    </w:docPart>
    <w:docPart>
      <w:docPartPr>
        <w:name w:val="665454E37BD341C0A4BAE0F46DD020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CE3F84-870B-43EE-86D8-410B65EA48FC}"/>
      </w:docPartPr>
      <w:docPartBody>
        <w:p w:rsidR="005D78F8" w:rsidRDefault="00000000">
          <w:pPr>
            <w:pStyle w:val="665454E37BD341C0A4BAE0F46DD02090"/>
          </w:pPr>
          <w:r w:rsidRPr="00CB05EE">
            <w:rPr>
              <w:rStyle w:val="Platshllartext"/>
            </w:rPr>
            <w:t>Skriv in dokumentets rubrik här</w:t>
          </w:r>
        </w:p>
      </w:docPartBody>
    </w:docPart>
    <w:docPart>
      <w:docPartPr>
        <w:name w:val="7E6199AABAB54DF1981D0EB5D5CED9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DE000D-803B-46AE-B2AA-A42F6191704E}"/>
      </w:docPartPr>
      <w:docPartBody>
        <w:p w:rsidR="005D78F8" w:rsidRDefault="00000000" w:rsidP="00000B0E">
          <w:pPr>
            <w:pStyle w:val="7E6199AABAB54DF1981D0EB5D5CED9D91"/>
          </w:pPr>
          <w:r w:rsidRPr="003634CE">
            <w:rPr>
              <w:rStyle w:val="Platshllartext"/>
              <w:rFonts w:eastAsiaTheme="minorHAnsi"/>
              <w:bCs/>
            </w:rPr>
            <w:t>ÅÅÅÅ-MM-DD</w:t>
          </w:r>
        </w:p>
      </w:docPartBody>
    </w:docPart>
    <w:docPart>
      <w:docPartPr>
        <w:name w:val="A1BE29DBC1044D3989B4E8FA9CBB60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01EE1A-8818-4DA2-89B6-F158CC58A3EA}"/>
      </w:docPartPr>
      <w:docPartBody>
        <w:p w:rsidR="005D78F8" w:rsidRDefault="00000000" w:rsidP="00000B0E">
          <w:pPr>
            <w:pStyle w:val="A1BE29DBC1044D3989B4E8FA9CBB60711"/>
          </w:pPr>
          <w:r w:rsidRPr="003634CE">
            <w:rPr>
              <w:rFonts w:eastAsiaTheme="minorHAnsi"/>
            </w:rPr>
            <w:t>Klicka eller tryck här för att ange text.</w:t>
          </w:r>
        </w:p>
      </w:docPartBody>
    </w:docPart>
    <w:docPart>
      <w:docPartPr>
        <w:name w:val="93E95D9E863548059C56D78C405089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DD1842-AF6B-49BA-B2A0-A8402AA1C485}"/>
      </w:docPartPr>
      <w:docPartBody>
        <w:p w:rsidR="005D78F8" w:rsidRDefault="00000000" w:rsidP="00000B0E">
          <w:pPr>
            <w:pStyle w:val="93E95D9E863548059C56D78C4050896B1"/>
          </w:pPr>
          <w:r w:rsidRPr="003634CE">
            <w:rPr>
              <w:rFonts w:eastAsiaTheme="minorHAnsi"/>
            </w:rPr>
            <w:t>Klicka eller tryck här för att ange text.</w:t>
          </w:r>
        </w:p>
      </w:docPartBody>
    </w:docPart>
    <w:docPart>
      <w:docPartPr>
        <w:name w:val="E8EB0308107F4DF082DC03F643E489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4C6077-3DDC-43DC-BDD9-37E1AE12EE90}"/>
      </w:docPartPr>
      <w:docPartBody>
        <w:p w:rsidR="005D78F8" w:rsidRDefault="00000000" w:rsidP="00000B0E">
          <w:pPr>
            <w:pStyle w:val="E8EB0308107F4DF082DC03F643E489891"/>
          </w:pPr>
          <w:r w:rsidRPr="003634CE">
            <w:rPr>
              <w:rFonts w:eastAsiaTheme="minorHAnsi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8F8"/>
    <w:rsid w:val="00000B0E"/>
    <w:rsid w:val="00265D19"/>
    <w:rsid w:val="005D78F8"/>
    <w:rsid w:val="006A39C2"/>
    <w:rsid w:val="007260C9"/>
    <w:rsid w:val="00840818"/>
    <w:rsid w:val="008C2BA2"/>
    <w:rsid w:val="00B61224"/>
    <w:rsid w:val="00BC1859"/>
    <w:rsid w:val="00BE42BE"/>
    <w:rsid w:val="00C0152D"/>
    <w:rsid w:val="00E3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00B0E"/>
    <w:rPr>
      <w:color w:val="808080"/>
    </w:rPr>
  </w:style>
  <w:style w:type="paragraph" w:customStyle="1" w:styleId="E08E31FF803A41F39919126E95F49585">
    <w:name w:val="E08E31FF803A41F39919126E95F49585"/>
  </w:style>
  <w:style w:type="paragraph" w:customStyle="1" w:styleId="1ECB5B00E5F04385B20913AD69D0686C">
    <w:name w:val="1ECB5B00E5F04385B20913AD69D0686C"/>
  </w:style>
  <w:style w:type="paragraph" w:customStyle="1" w:styleId="665454E37BD341C0A4BAE0F46DD02090">
    <w:name w:val="665454E37BD341C0A4BAE0F46DD02090"/>
  </w:style>
  <w:style w:type="paragraph" w:customStyle="1" w:styleId="7E6199AABAB54DF1981D0EB5D5CED9D91">
    <w:name w:val="7E6199AABAB54DF1981D0EB5D5CED9D91"/>
    <w:rsid w:val="00000B0E"/>
    <w:pPr>
      <w:spacing w:before="40" w:after="20" w:line="240" w:lineRule="auto"/>
    </w:pPr>
    <w:rPr>
      <w:rFonts w:ascii="Arial" w:eastAsia="Times New Roman" w:hAnsi="Arial" w:cs="Times New Roman"/>
      <w:kern w:val="0"/>
      <w:sz w:val="18"/>
      <w:szCs w:val="20"/>
      <w:lang w:eastAsia="en-US"/>
      <w14:ligatures w14:val="none"/>
    </w:rPr>
  </w:style>
  <w:style w:type="paragraph" w:customStyle="1" w:styleId="A1BE29DBC1044D3989B4E8FA9CBB60711">
    <w:name w:val="A1BE29DBC1044D3989B4E8FA9CBB60711"/>
    <w:rsid w:val="00000B0E"/>
    <w:pPr>
      <w:spacing w:before="40" w:after="20" w:line="240" w:lineRule="auto"/>
    </w:pPr>
    <w:rPr>
      <w:rFonts w:ascii="Arial" w:eastAsia="Times New Roman" w:hAnsi="Arial" w:cs="Times New Roman"/>
      <w:kern w:val="0"/>
      <w:sz w:val="18"/>
      <w:szCs w:val="20"/>
      <w:lang w:eastAsia="en-US"/>
      <w14:ligatures w14:val="none"/>
    </w:rPr>
  </w:style>
  <w:style w:type="paragraph" w:customStyle="1" w:styleId="93E95D9E863548059C56D78C4050896B1">
    <w:name w:val="93E95D9E863548059C56D78C4050896B1"/>
    <w:rsid w:val="00000B0E"/>
    <w:pPr>
      <w:spacing w:before="40" w:after="20" w:line="240" w:lineRule="auto"/>
    </w:pPr>
    <w:rPr>
      <w:rFonts w:ascii="Arial" w:eastAsia="Times New Roman" w:hAnsi="Arial" w:cs="Times New Roman"/>
      <w:kern w:val="0"/>
      <w:sz w:val="18"/>
      <w:szCs w:val="20"/>
      <w:lang w:eastAsia="en-US"/>
      <w14:ligatures w14:val="none"/>
    </w:rPr>
  </w:style>
  <w:style w:type="paragraph" w:customStyle="1" w:styleId="E8EB0308107F4DF082DC03F643E489891">
    <w:name w:val="E8EB0308107F4DF082DC03F643E489891"/>
    <w:rsid w:val="00000B0E"/>
    <w:pPr>
      <w:spacing w:before="40" w:after="20" w:line="240" w:lineRule="auto"/>
    </w:pPr>
    <w:rPr>
      <w:rFonts w:ascii="Arial" w:eastAsia="Times New Roman" w:hAnsi="Arial" w:cs="Times New Roman"/>
      <w:kern w:val="0"/>
      <w:sz w:val="18"/>
      <w:szCs w:val="2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Boverket2020">
      <a:dk1>
        <a:srgbClr val="000000"/>
      </a:dk1>
      <a:lt1>
        <a:sysClr val="window" lastClr="FFFFFF"/>
      </a:lt1>
      <a:dk2>
        <a:srgbClr val="00375B"/>
      </a:dk2>
      <a:lt2>
        <a:srgbClr val="E2EEF5"/>
      </a:lt2>
      <a:accent1>
        <a:srgbClr val="C10B25"/>
      </a:accent1>
      <a:accent2>
        <a:srgbClr val="1E1E1E"/>
      </a:accent2>
      <a:accent3>
        <a:srgbClr val="9BBACC"/>
      </a:accent3>
      <a:accent4>
        <a:srgbClr val="47687D"/>
      </a:accent4>
      <a:accent5>
        <a:srgbClr val="C5BEB0"/>
      </a:accent5>
      <a:accent6>
        <a:srgbClr val="FDC75F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>20XX:XX (fylls i av författaren)</Abstract>
  <CompanyAddress/>
  <CompanyPhone>Remiss: Förslag till ändring i Boverkets förslag till föreskrifter om energi-hushållning, BFS 20xx:A27</CompanyPhone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0C8FCEA6A664478517034DCBAC5617" ma:contentTypeVersion="2" ma:contentTypeDescription="Skapa ett nytt dokument." ma:contentTypeScope="" ma:versionID="6f32b7e33cd1918788dd0e0818ad3b46">
  <xsd:schema xmlns:xsd="http://www.w3.org/2001/XMLSchema" xmlns:xs="http://www.w3.org/2001/XMLSchema" xmlns:p="http://schemas.microsoft.com/office/2006/metadata/properties" xmlns:ns2="a259e04b-7771-482e-ac3a-a13a69c6cfe6" targetNamespace="http://schemas.microsoft.com/office/2006/metadata/properties" ma:root="true" ma:fieldsID="8f060217edecfd132b2e460c05e6a407" ns2:_="">
    <xsd:import namespace="a259e04b-7771-482e-ac3a-a13a69c6cfe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9e04b-7771-482e-ac3a-a13a69c6cfe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285328B-5D30-46CD-9758-0B31FD8C0B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B3D819-3C32-4F86-8A35-B9DC7D5191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FF95D9C-DE51-4845-8089-44765DAA747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4D2C791-1A81-4021-97F9-14D898A5A2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59e04b-7771-482e-ac3a-a13a69c6cf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PM.dotx</Template>
  <TotalTime>1</TotalTime>
  <Pages>2</Pages>
  <Words>186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Promemoria</vt:lpstr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Svarsformulär</dc:title>
  <dc:creator>Boverket</dc:creator>
  <cp:lastModifiedBy>Jonfjärd Stina</cp:lastModifiedBy>
  <cp:revision>3</cp:revision>
  <cp:lastPrinted>2025-05-23T12:10:00Z</cp:lastPrinted>
  <dcterms:created xsi:type="dcterms:W3CDTF">2026-02-03T09:53:00Z</dcterms:created>
  <dcterms:modified xsi:type="dcterms:W3CDTF">2026-02-03T09:53:00Z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0x010100690C8FCEA6A664478517034DCBAC5617</vt:lpwstr>
  </property>
  <property fmtid="{D5CDD505-2E9C-101B-9397-08002B2CF9AE}" pid="3" name="MediaServiceImageTags">
    <vt:lpwstr/>
  </property>
  <property fmtid="{D5CDD505-2E9C-101B-9397-08002B2CF9AE}" pid="4" name="Namn beslutande">
    <vt:lpwstr>Förnamn Efternamn</vt:lpwstr>
  </property>
  <property fmtid="{D5CDD505-2E9C-101B-9397-08002B2CF9AE}" pid="5" name="Namn föredragande">
    <vt:lpwstr>Förnamn Efternamn</vt:lpwstr>
  </property>
  <property fmtid="{D5CDD505-2E9C-101B-9397-08002B2CF9AE}" pid="6" name="Rapportnummer">
    <vt:lpwstr>ÅR:XX (fylls i av författaren)</vt:lpwstr>
  </property>
  <property fmtid="{D5CDD505-2E9C-101B-9397-08002B2CF9AE}" pid="7" name="Titel beslutande">
    <vt:lpwstr>titel</vt:lpwstr>
  </property>
  <property fmtid="{D5CDD505-2E9C-101B-9397-08002B2CF9AE}" pid="8" name="Titel föredragande">
    <vt:lpwstr>titel</vt:lpwstr>
  </property>
</Properties>
</file>